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5A" w:rsidRPr="00420EC4" w:rsidRDefault="00C72D5A" w:rsidP="002344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7524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748.5pt">
            <v:imagedata r:id="rId7" o:title=""/>
          </v:shape>
        </w:pict>
      </w:r>
    </w:p>
    <w:p w:rsidR="00C72D5A" w:rsidRPr="00142CB5" w:rsidRDefault="00C72D5A" w:rsidP="00234401">
      <w:pPr>
        <w:spacing w:after="0" w:line="240" w:lineRule="auto"/>
        <w:rPr>
          <w:rFonts w:ascii="Times New Roman" w:hAnsi="Times New Roman"/>
        </w:rPr>
      </w:pPr>
      <w:r w:rsidRPr="00F47524">
        <w:rPr>
          <w:rFonts w:ascii="Times New Roman" w:hAnsi="Times New Roman"/>
        </w:rPr>
        <w:pict>
          <v:shape id="_x0000_i1026" type="#_x0000_t75" style="width:473.25pt;height:639pt">
            <v:imagedata r:id="rId8" o:title=""/>
          </v:shape>
        </w:pict>
      </w:r>
    </w:p>
    <w:p w:rsidR="00C72D5A" w:rsidRPr="00BB700C" w:rsidRDefault="00C72D5A" w:rsidP="00234401">
      <w:pPr>
        <w:spacing w:after="0" w:line="240" w:lineRule="auto"/>
        <w:rPr>
          <w:rFonts w:ascii="Times New Roman" w:hAnsi="Times New Roman"/>
          <w:b/>
          <w:color w:val="FF6600"/>
        </w:rPr>
      </w:pPr>
    </w:p>
    <w:p w:rsidR="00C72D5A" w:rsidRPr="00BB700C" w:rsidRDefault="00C72D5A" w:rsidP="00234401">
      <w:pPr>
        <w:spacing w:after="0" w:line="240" w:lineRule="auto"/>
        <w:rPr>
          <w:rFonts w:ascii="Times New Roman" w:hAnsi="Times New Roman"/>
          <w:b/>
          <w:color w:val="FF6600"/>
        </w:rPr>
      </w:pPr>
    </w:p>
    <w:p w:rsidR="00C72D5A" w:rsidRPr="00E069B6" w:rsidRDefault="00C72D5A" w:rsidP="00234401">
      <w:pPr>
        <w:spacing w:after="0" w:line="240" w:lineRule="auto"/>
        <w:rPr>
          <w:rFonts w:ascii="Times New Roman" w:hAnsi="Times New Roman"/>
          <w:b/>
        </w:rPr>
      </w:pPr>
    </w:p>
    <w:p w:rsidR="00C72D5A" w:rsidRPr="00E069B6" w:rsidRDefault="00C72D5A" w:rsidP="00234401">
      <w:pPr>
        <w:spacing w:after="0" w:line="240" w:lineRule="auto"/>
        <w:rPr>
          <w:rFonts w:ascii="Times New Roman" w:hAnsi="Times New Roman"/>
          <w:b/>
        </w:rPr>
      </w:pPr>
    </w:p>
    <w:p w:rsidR="00C72D5A" w:rsidRPr="00E069B6" w:rsidRDefault="00C72D5A" w:rsidP="00234401">
      <w:pPr>
        <w:spacing w:after="0" w:line="240" w:lineRule="auto"/>
        <w:rPr>
          <w:rFonts w:ascii="Times New Roman" w:hAnsi="Times New Roman"/>
          <w:b/>
        </w:rPr>
      </w:pPr>
    </w:p>
    <w:p w:rsidR="00C72D5A" w:rsidRPr="00E069B6" w:rsidRDefault="00C72D5A" w:rsidP="00234401">
      <w:pPr>
        <w:spacing w:after="0" w:line="240" w:lineRule="auto"/>
        <w:rPr>
          <w:rFonts w:ascii="Times New Roman" w:hAnsi="Times New Roman"/>
          <w:b/>
        </w:rPr>
      </w:pPr>
    </w:p>
    <w:p w:rsidR="00C72D5A" w:rsidRPr="00E069B6" w:rsidRDefault="00C72D5A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2880"/>
        <w:gridCol w:w="4998"/>
      </w:tblGrid>
      <w:tr w:rsidR="00C72D5A" w:rsidRPr="00E069B6" w:rsidTr="00E37939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D5A" w:rsidRPr="00E069B6" w:rsidRDefault="00C72D5A" w:rsidP="004A0721">
            <w:pPr>
              <w:pStyle w:val="a0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D5A" w:rsidRPr="00FF01A4" w:rsidRDefault="00C72D5A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2D5A" w:rsidRPr="00FF01A4" w:rsidRDefault="00C72D5A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C72D5A" w:rsidRPr="00E069B6" w:rsidTr="00E37939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D5A" w:rsidRPr="00E069B6" w:rsidRDefault="00C72D5A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D5A" w:rsidRPr="00BC3587" w:rsidRDefault="00C72D5A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587">
              <w:rPr>
                <w:rFonts w:ascii="Times New Roman" w:hAnsi="Times New Roman"/>
                <w:sz w:val="24"/>
                <w:szCs w:val="24"/>
              </w:rPr>
              <w:t>способностью обеспечивать требуемое качество выполняемых работ и рациональное использование ресурсов</w:t>
            </w:r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72D5A" w:rsidRPr="00E37939" w:rsidRDefault="00C72D5A" w:rsidP="00BC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C72D5A" w:rsidRPr="00E37939" w:rsidRDefault="00C72D5A" w:rsidP="00BC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93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37939">
              <w:rPr>
                <w:rFonts w:ascii="Times New Roman" w:hAnsi="Times New Roman"/>
                <w:bCs/>
                <w:sz w:val="24"/>
                <w:szCs w:val="24"/>
              </w:rPr>
              <w:t>характеристику природных ресурсов Западной Сибири</w:t>
            </w:r>
          </w:p>
          <w:p w:rsidR="00C72D5A" w:rsidRPr="00E37939" w:rsidRDefault="00C72D5A" w:rsidP="00BC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C72D5A" w:rsidRPr="00E37939" w:rsidRDefault="00C72D5A" w:rsidP="00BC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93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37939">
              <w:rPr>
                <w:rFonts w:ascii="Times New Roman" w:hAnsi="Times New Roman"/>
                <w:bCs/>
                <w:sz w:val="24"/>
                <w:szCs w:val="24"/>
              </w:rPr>
              <w:t>проводить анализ ландшафта территорий</w:t>
            </w:r>
          </w:p>
          <w:p w:rsidR="00C72D5A" w:rsidRPr="00E37939" w:rsidRDefault="00C72D5A" w:rsidP="00BC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C72D5A" w:rsidRPr="00E37939" w:rsidRDefault="00C72D5A" w:rsidP="00BC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3793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37939">
              <w:rPr>
                <w:rFonts w:ascii="Times New Roman" w:hAnsi="Times New Roman"/>
                <w:bCs/>
                <w:sz w:val="24"/>
                <w:szCs w:val="24"/>
              </w:rPr>
              <w:t>способностью обеспечивать требуемое качество выполняемых работ, а также методами, определяющими последствия своей профессиональной деятельности для природных комплексов и их компонентов</w:t>
            </w:r>
          </w:p>
        </w:tc>
      </w:tr>
      <w:tr w:rsidR="00C72D5A" w:rsidRPr="00E069B6" w:rsidTr="00E37939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D5A" w:rsidRPr="00E069B6" w:rsidRDefault="00C72D5A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ПК-10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D5A" w:rsidRPr="00BC3587" w:rsidRDefault="00C72D5A" w:rsidP="00E47297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Способностью проводить изыскания по оценке состояния природных и природно-техногенных объектов для обоснования принимаемых решений при проектировании объектов природообустройства и водопользования</w:t>
            </w:r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72D5A" w:rsidRPr="00E37939" w:rsidRDefault="00C72D5A" w:rsidP="00E472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C72D5A" w:rsidRPr="00E37939" w:rsidRDefault="00C72D5A" w:rsidP="00E472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93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состояние природных и природно-техногенных объектов</w:t>
            </w:r>
          </w:p>
          <w:p w:rsidR="00C72D5A" w:rsidRPr="00E37939" w:rsidRDefault="00C72D5A" w:rsidP="00E472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C72D5A" w:rsidRPr="00E37939" w:rsidRDefault="00C72D5A" w:rsidP="00E472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93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37939">
              <w:rPr>
                <w:rFonts w:ascii="Times New Roman" w:hAnsi="Times New Roman"/>
                <w:bCs/>
                <w:sz w:val="24"/>
                <w:szCs w:val="24"/>
              </w:rPr>
              <w:t xml:space="preserve">проводить анализ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состояния природных и природно-техногенных объектов </w:t>
            </w:r>
          </w:p>
          <w:p w:rsidR="00C72D5A" w:rsidRPr="00E37939" w:rsidRDefault="00C72D5A" w:rsidP="00E472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C72D5A" w:rsidRPr="00E37939" w:rsidRDefault="00C72D5A" w:rsidP="00E472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3793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способностью проводить изыскания по оценке состояния природных и природно-техногенных объектов для обоснования принимаемых решений при проектировании объектов природообустройства и водопользования</w:t>
            </w:r>
          </w:p>
        </w:tc>
      </w:tr>
    </w:tbl>
    <w:p w:rsidR="00C72D5A" w:rsidRDefault="00C72D5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2D5A" w:rsidRDefault="00C72D5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C72D5A" w:rsidRDefault="00C72D5A" w:rsidP="009B0627">
      <w:pPr>
        <w:pStyle w:val="bodytext2"/>
        <w:spacing w:before="0" w:beforeAutospacing="0" w:after="0" w:afterAutospacing="0"/>
        <w:jc w:val="both"/>
      </w:pPr>
    </w:p>
    <w:p w:rsidR="00C72D5A" w:rsidRPr="000149AC" w:rsidRDefault="00C72D5A" w:rsidP="009B0627">
      <w:pPr>
        <w:pStyle w:val="bodytext2"/>
        <w:spacing w:before="0" w:beforeAutospacing="0" w:after="0" w:afterAutospacing="0"/>
        <w:jc w:val="both"/>
      </w:pPr>
      <w:r w:rsidRPr="000149AC">
        <w:t xml:space="preserve">     Дисциплина «</w:t>
      </w:r>
      <w:r>
        <w:t>Природные ресурсы Западной Сибири</w:t>
      </w:r>
      <w:r w:rsidRPr="000149AC">
        <w:t>» относится к блоку 1, в соответствии с учебным планом направления 20.0</w:t>
      </w:r>
      <w:r>
        <w:t>3</w:t>
      </w:r>
      <w:r w:rsidRPr="000149AC">
        <w:t xml:space="preserve">.02 «Природообустройство и водопользование», </w:t>
      </w:r>
      <w:r>
        <w:t xml:space="preserve">профиль </w:t>
      </w:r>
      <w:r w:rsidRPr="000149AC">
        <w:t>«</w:t>
      </w:r>
      <w:r>
        <w:t>Природообустройство</w:t>
      </w:r>
      <w:r w:rsidRPr="000149AC">
        <w:t xml:space="preserve">» входит  в </w:t>
      </w:r>
      <w:r>
        <w:t>вариативную</w:t>
      </w:r>
      <w:r w:rsidRPr="000149AC">
        <w:t xml:space="preserve"> часть</w:t>
      </w:r>
      <w:r>
        <w:t xml:space="preserve"> (по выбору)</w:t>
      </w:r>
      <w:r w:rsidRPr="000149AC">
        <w:t>.</w:t>
      </w:r>
    </w:p>
    <w:p w:rsidR="00C72D5A" w:rsidRPr="000149AC" w:rsidRDefault="00C72D5A" w:rsidP="009B0627">
      <w:pPr>
        <w:pStyle w:val="bodytext2"/>
        <w:spacing w:before="0" w:beforeAutospacing="0" w:after="0" w:afterAutospacing="0"/>
        <w:jc w:val="both"/>
      </w:pPr>
    </w:p>
    <w:p w:rsidR="00C72D5A" w:rsidRDefault="00C72D5A" w:rsidP="007330CA">
      <w:pPr>
        <w:pStyle w:val="BodyText"/>
        <w:tabs>
          <w:tab w:val="num" w:pos="-180"/>
        </w:tabs>
        <w:spacing w:after="0"/>
        <w:jc w:val="both"/>
        <w:rPr>
          <w:i/>
        </w:rPr>
      </w:pPr>
      <w:r w:rsidRPr="000149AC">
        <w:t xml:space="preserve">     </w:t>
      </w:r>
      <w:r w:rsidRPr="00A6701F">
        <w:t xml:space="preserve">     Для изучения дисциплины «Природные ресурсы Западной Сибири» необходимы базовые знания дисциплин: </w:t>
      </w:r>
      <w:r w:rsidRPr="00A6701F">
        <w:rPr>
          <w:i/>
        </w:rPr>
        <w:t>географии, математики, биологии.</w:t>
      </w:r>
    </w:p>
    <w:p w:rsidR="00C72D5A" w:rsidRPr="0058621E" w:rsidRDefault="00C72D5A" w:rsidP="007330CA">
      <w:pPr>
        <w:pStyle w:val="BodyText"/>
        <w:tabs>
          <w:tab w:val="num" w:pos="-180"/>
        </w:tabs>
        <w:spacing w:after="0"/>
        <w:jc w:val="both"/>
        <w:rPr>
          <w:i/>
        </w:rPr>
      </w:pPr>
      <w:r>
        <w:rPr>
          <w:i/>
        </w:rPr>
        <w:t xml:space="preserve">    </w:t>
      </w:r>
      <w:r w:rsidRPr="00A6701F">
        <w:t xml:space="preserve">Перед изучением дисциплины «Природные ресурсы Западной Сибири» студенты должны </w:t>
      </w:r>
    </w:p>
    <w:p w:rsidR="00C72D5A" w:rsidRPr="00DE6D8B" w:rsidRDefault="00C72D5A" w:rsidP="007330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E6D8B">
        <w:rPr>
          <w:rFonts w:ascii="Times New Roman" w:hAnsi="Times New Roman"/>
          <w:b/>
          <w:bCs/>
          <w:sz w:val="24"/>
          <w:szCs w:val="24"/>
        </w:rPr>
        <w:t xml:space="preserve">знать: </w:t>
      </w:r>
      <w:r w:rsidRPr="00DE6D8B">
        <w:rPr>
          <w:rFonts w:ascii="Times New Roman" w:hAnsi="Times New Roman"/>
          <w:sz w:val="24"/>
          <w:szCs w:val="24"/>
        </w:rPr>
        <w:t xml:space="preserve"> основные законы естественнонаучных дисциплин</w:t>
      </w:r>
    </w:p>
    <w:p w:rsidR="00C72D5A" w:rsidRPr="00DE6D8B" w:rsidRDefault="00C72D5A" w:rsidP="007330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E6D8B">
        <w:rPr>
          <w:rFonts w:ascii="Times New Roman" w:hAnsi="Times New Roman"/>
          <w:b/>
          <w:bCs/>
          <w:sz w:val="24"/>
          <w:szCs w:val="24"/>
        </w:rPr>
        <w:t xml:space="preserve">уметь: </w:t>
      </w:r>
      <w:r w:rsidRPr="00DE6D8B">
        <w:rPr>
          <w:rFonts w:ascii="Times New Roman" w:hAnsi="Times New Roman"/>
          <w:sz w:val="24"/>
          <w:szCs w:val="24"/>
          <w:lang w:eastAsia="ru-RU"/>
        </w:rPr>
        <w:t>проводить анализ ландшафта территорий</w:t>
      </w:r>
    </w:p>
    <w:p w:rsidR="00C72D5A" w:rsidRPr="00DE6D8B" w:rsidRDefault="00C72D5A" w:rsidP="007330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E6D8B">
        <w:rPr>
          <w:rFonts w:ascii="Times New Roman" w:hAnsi="Times New Roman"/>
          <w:b/>
          <w:bCs/>
          <w:sz w:val="24"/>
          <w:szCs w:val="24"/>
        </w:rPr>
        <w:t xml:space="preserve">владеть: </w:t>
      </w:r>
      <w:r w:rsidRPr="00DE6D8B">
        <w:rPr>
          <w:rFonts w:ascii="Times New Roman" w:hAnsi="Times New Roman"/>
          <w:bCs/>
          <w:sz w:val="24"/>
          <w:szCs w:val="24"/>
        </w:rPr>
        <w:t>навыками</w:t>
      </w:r>
      <w:r w:rsidRPr="00DE6D8B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DE6D8B">
        <w:rPr>
          <w:rFonts w:ascii="Times New Roman" w:hAnsi="Times New Roman"/>
          <w:bCs/>
          <w:sz w:val="24"/>
          <w:szCs w:val="24"/>
        </w:rPr>
        <w:t>обобщения, анализа, восприятия информации</w:t>
      </w:r>
      <w:r w:rsidRPr="00DE6D8B">
        <w:rPr>
          <w:rFonts w:ascii="Times New Roman" w:hAnsi="Times New Roman"/>
          <w:b/>
          <w:bCs/>
          <w:sz w:val="24"/>
          <w:szCs w:val="24"/>
        </w:rPr>
        <w:t>.</w:t>
      </w:r>
    </w:p>
    <w:p w:rsidR="00C72D5A" w:rsidRDefault="00C72D5A" w:rsidP="007330CA">
      <w:pPr>
        <w:pStyle w:val="BodyText"/>
        <w:tabs>
          <w:tab w:val="num" w:pos="-180"/>
        </w:tabs>
        <w:spacing w:after="0"/>
        <w:ind w:firstLine="709"/>
        <w:jc w:val="both"/>
        <w:rPr>
          <w:color w:val="FF6600"/>
        </w:rPr>
      </w:pPr>
    </w:p>
    <w:p w:rsidR="00C72D5A" w:rsidRPr="00DE6D8B" w:rsidRDefault="00C72D5A" w:rsidP="007330CA">
      <w:pPr>
        <w:ind w:left="-357" w:firstLine="709"/>
        <w:jc w:val="both"/>
        <w:rPr>
          <w:rFonts w:ascii="Times New Roman" w:hAnsi="Times New Roman"/>
          <w:sz w:val="24"/>
          <w:szCs w:val="24"/>
        </w:rPr>
      </w:pPr>
      <w:r w:rsidRPr="00DE6D8B">
        <w:rPr>
          <w:rFonts w:ascii="Times New Roman" w:hAnsi="Times New Roman"/>
          <w:sz w:val="24"/>
          <w:szCs w:val="24"/>
        </w:rPr>
        <w:t xml:space="preserve">Знания истории, условий формирования, многообразие природных ресурсов Западной Сибири, полученные студентами при изучении дисциплины «Природные ресурсы Западной Сибири», будут способствовать лучшему усвоению материала при последующем изучении таких дисциплин как  </w:t>
      </w:r>
      <w:r w:rsidRPr="00DE6D8B">
        <w:rPr>
          <w:rFonts w:ascii="Times New Roman" w:hAnsi="Times New Roman"/>
          <w:i/>
          <w:sz w:val="24"/>
          <w:szCs w:val="24"/>
        </w:rPr>
        <w:t>экология, почвоведение.</w:t>
      </w:r>
    </w:p>
    <w:p w:rsidR="00C72D5A" w:rsidRPr="00A85675" w:rsidRDefault="00C72D5A" w:rsidP="009B06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49AC">
        <w:rPr>
          <w:rFonts w:ascii="Times New Roman" w:hAnsi="Times New Roman"/>
          <w:sz w:val="24"/>
          <w:szCs w:val="24"/>
        </w:rPr>
        <w:t xml:space="preserve">     Дисциплина (модуль) изучается на 1 курсе  в </w:t>
      </w:r>
      <w:r>
        <w:rPr>
          <w:rFonts w:ascii="Times New Roman" w:hAnsi="Times New Roman"/>
          <w:sz w:val="24"/>
          <w:szCs w:val="24"/>
        </w:rPr>
        <w:t>1</w:t>
      </w:r>
      <w:r w:rsidRPr="000149AC">
        <w:rPr>
          <w:rFonts w:ascii="Times New Roman" w:hAnsi="Times New Roman"/>
          <w:sz w:val="24"/>
          <w:szCs w:val="24"/>
        </w:rPr>
        <w:t xml:space="preserve"> семестре (очная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9AC">
        <w:rPr>
          <w:rFonts w:ascii="Times New Roman" w:hAnsi="Times New Roman"/>
          <w:sz w:val="24"/>
          <w:szCs w:val="24"/>
        </w:rPr>
        <w:t>форма обучения).</w:t>
      </w:r>
    </w:p>
    <w:p w:rsidR="00C72D5A" w:rsidRPr="00E069B6" w:rsidRDefault="00C72D5A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2D5A" w:rsidRPr="00DE6D8B" w:rsidRDefault="00C72D5A" w:rsidP="00D32C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6D8B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C72D5A" w:rsidRPr="00DE6D8B" w:rsidRDefault="00C72D5A" w:rsidP="00D32C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2D5A" w:rsidRPr="00DE6D8B" w:rsidRDefault="00C72D5A" w:rsidP="00D32C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6D8B">
        <w:rPr>
          <w:rFonts w:ascii="Times New Roman" w:hAnsi="Times New Roman"/>
          <w:sz w:val="24"/>
          <w:szCs w:val="24"/>
        </w:rPr>
        <w:t>Общая трудоемкость дисциплины составляет 72 часа (2 зачетных единицы)</w:t>
      </w:r>
    </w:p>
    <w:p w:rsidR="00C72D5A" w:rsidRDefault="00C72D5A" w:rsidP="00D32C2A">
      <w:pPr>
        <w:spacing w:after="0" w:line="240" w:lineRule="auto"/>
        <w:rPr>
          <w:rFonts w:ascii="Times New Roman" w:hAnsi="Times New Roman"/>
          <w:color w:val="FF6600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28"/>
        <w:gridCol w:w="2340"/>
      </w:tblGrid>
      <w:tr w:rsidR="00C72D5A" w:rsidRPr="00B360A9" w:rsidTr="00D32C2A">
        <w:tc>
          <w:tcPr>
            <w:tcW w:w="7128" w:type="dxa"/>
            <w:vMerge w:val="restart"/>
          </w:tcPr>
          <w:p w:rsidR="00C72D5A" w:rsidRPr="00B360A9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D5A" w:rsidRPr="00B360A9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340" w:type="dxa"/>
          </w:tcPr>
          <w:p w:rsidR="00C72D5A" w:rsidRPr="00B360A9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</w:tr>
      <w:tr w:rsidR="00C72D5A" w:rsidRPr="00B360A9" w:rsidTr="00D32C2A">
        <w:tc>
          <w:tcPr>
            <w:tcW w:w="7128" w:type="dxa"/>
            <w:vMerge/>
          </w:tcPr>
          <w:p w:rsidR="00C72D5A" w:rsidRPr="00B360A9" w:rsidRDefault="00C72D5A" w:rsidP="008A3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72D5A" w:rsidRPr="00B360A9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C72D5A" w:rsidRPr="00B360A9" w:rsidTr="00D32C2A">
        <w:tc>
          <w:tcPr>
            <w:tcW w:w="7128" w:type="dxa"/>
            <w:vMerge/>
          </w:tcPr>
          <w:p w:rsidR="00C72D5A" w:rsidRPr="00B360A9" w:rsidRDefault="00C72D5A" w:rsidP="008A3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72D5A" w:rsidRPr="00B360A9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72D5A" w:rsidRPr="00B360A9" w:rsidTr="00D32C2A">
        <w:tc>
          <w:tcPr>
            <w:tcW w:w="7128" w:type="dxa"/>
            <w:shd w:val="pct12" w:color="auto" w:fill="auto"/>
          </w:tcPr>
          <w:p w:rsidR="00C72D5A" w:rsidRPr="00B360A9" w:rsidRDefault="00C72D5A" w:rsidP="008A3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340" w:type="dxa"/>
            <w:shd w:val="pct12" w:color="auto" w:fill="auto"/>
          </w:tcPr>
          <w:p w:rsidR="00C72D5A" w:rsidRPr="00B360A9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72D5A" w:rsidRPr="00B360A9" w:rsidTr="00D32C2A">
        <w:tc>
          <w:tcPr>
            <w:tcW w:w="7128" w:type="dxa"/>
          </w:tcPr>
          <w:p w:rsidR="00C72D5A" w:rsidRPr="00B360A9" w:rsidRDefault="00C72D5A" w:rsidP="008A3FE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360A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40" w:type="dxa"/>
          </w:tcPr>
          <w:p w:rsidR="00C72D5A" w:rsidRPr="00B360A9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2D5A" w:rsidRPr="00B360A9" w:rsidTr="00D32C2A">
        <w:tc>
          <w:tcPr>
            <w:tcW w:w="7128" w:type="dxa"/>
          </w:tcPr>
          <w:p w:rsidR="00C72D5A" w:rsidRPr="00B360A9" w:rsidRDefault="00C72D5A" w:rsidP="008A3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A9">
              <w:rPr>
                <w:rFonts w:ascii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340" w:type="dxa"/>
          </w:tcPr>
          <w:p w:rsidR="00C72D5A" w:rsidRPr="00B360A9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72D5A" w:rsidRPr="00B360A9" w:rsidTr="00D32C2A">
        <w:tc>
          <w:tcPr>
            <w:tcW w:w="7128" w:type="dxa"/>
          </w:tcPr>
          <w:p w:rsidR="00C72D5A" w:rsidRPr="00B360A9" w:rsidRDefault="00C72D5A" w:rsidP="008A3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A9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2340" w:type="dxa"/>
          </w:tcPr>
          <w:p w:rsidR="00C72D5A" w:rsidRPr="00B360A9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72D5A" w:rsidRPr="00B360A9" w:rsidTr="00D32C2A">
        <w:tc>
          <w:tcPr>
            <w:tcW w:w="7128" w:type="dxa"/>
            <w:shd w:val="pct12" w:color="auto" w:fill="auto"/>
          </w:tcPr>
          <w:p w:rsidR="00C72D5A" w:rsidRPr="00B360A9" w:rsidRDefault="00C72D5A" w:rsidP="008A3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60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340" w:type="dxa"/>
            <w:shd w:val="pct12" w:color="auto" w:fill="auto"/>
          </w:tcPr>
          <w:p w:rsidR="00C72D5A" w:rsidRPr="00B360A9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72D5A" w:rsidRPr="00B360A9" w:rsidTr="00D32C2A">
        <w:tc>
          <w:tcPr>
            <w:tcW w:w="7128" w:type="dxa"/>
          </w:tcPr>
          <w:p w:rsidR="00C72D5A" w:rsidRPr="00B360A9" w:rsidRDefault="00C72D5A" w:rsidP="008A3FE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360A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40" w:type="dxa"/>
          </w:tcPr>
          <w:p w:rsidR="00C72D5A" w:rsidRPr="00B360A9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2D5A" w:rsidRPr="00B360A9" w:rsidTr="00D32C2A">
        <w:tc>
          <w:tcPr>
            <w:tcW w:w="7128" w:type="dxa"/>
          </w:tcPr>
          <w:p w:rsidR="00C72D5A" w:rsidRPr="00B360A9" w:rsidRDefault="00C72D5A" w:rsidP="008A3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подготовка к занятиям </w:t>
            </w:r>
          </w:p>
        </w:tc>
        <w:tc>
          <w:tcPr>
            <w:tcW w:w="2340" w:type="dxa"/>
          </w:tcPr>
          <w:p w:rsidR="00C72D5A" w:rsidRPr="00B360A9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72D5A" w:rsidRPr="00B360A9" w:rsidTr="00D32C2A">
        <w:tc>
          <w:tcPr>
            <w:tcW w:w="7128" w:type="dxa"/>
          </w:tcPr>
          <w:p w:rsidR="00C72D5A" w:rsidRPr="00B360A9" w:rsidRDefault="00C72D5A" w:rsidP="008A3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A9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340" w:type="dxa"/>
          </w:tcPr>
          <w:p w:rsidR="00C72D5A" w:rsidRPr="00B360A9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72D5A" w:rsidRPr="00B360A9" w:rsidTr="00D32C2A">
        <w:tc>
          <w:tcPr>
            <w:tcW w:w="7128" w:type="dxa"/>
          </w:tcPr>
          <w:p w:rsidR="00C72D5A" w:rsidRPr="00B360A9" w:rsidRDefault="00C72D5A" w:rsidP="008A3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A9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2340" w:type="dxa"/>
          </w:tcPr>
          <w:p w:rsidR="00C72D5A" w:rsidRPr="00B360A9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72D5A" w:rsidRPr="00B360A9" w:rsidTr="00D32C2A">
        <w:tc>
          <w:tcPr>
            <w:tcW w:w="7128" w:type="dxa"/>
          </w:tcPr>
          <w:p w:rsidR="00C72D5A" w:rsidRPr="00B360A9" w:rsidRDefault="00C72D5A" w:rsidP="008A3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A9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340" w:type="dxa"/>
          </w:tcPr>
          <w:p w:rsidR="00C72D5A" w:rsidRPr="00B360A9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72D5A" w:rsidRPr="00B360A9" w:rsidTr="00D32C2A">
        <w:tc>
          <w:tcPr>
            <w:tcW w:w="7128" w:type="dxa"/>
          </w:tcPr>
          <w:p w:rsidR="00C72D5A" w:rsidRPr="00B360A9" w:rsidRDefault="00C72D5A" w:rsidP="008A3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A9">
              <w:rPr>
                <w:rFonts w:ascii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340" w:type="dxa"/>
          </w:tcPr>
          <w:p w:rsidR="00C72D5A" w:rsidRPr="00B360A9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C72D5A" w:rsidRPr="00B360A9" w:rsidTr="00D32C2A">
        <w:tc>
          <w:tcPr>
            <w:tcW w:w="7128" w:type="dxa"/>
            <w:shd w:val="pct12" w:color="auto" w:fill="auto"/>
          </w:tcPr>
          <w:p w:rsidR="00C72D5A" w:rsidRPr="00B360A9" w:rsidRDefault="00C72D5A" w:rsidP="008A3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340" w:type="dxa"/>
            <w:shd w:val="pct12" w:color="auto" w:fill="auto"/>
          </w:tcPr>
          <w:p w:rsidR="00C72D5A" w:rsidRPr="00B360A9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C72D5A" w:rsidRPr="00B360A9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>2 з.е.</w:t>
            </w:r>
          </w:p>
        </w:tc>
      </w:tr>
    </w:tbl>
    <w:p w:rsidR="00C72D5A" w:rsidRPr="00446813" w:rsidRDefault="00C72D5A" w:rsidP="00D32C2A">
      <w:pPr>
        <w:spacing w:after="0" w:line="240" w:lineRule="auto"/>
        <w:rPr>
          <w:rFonts w:ascii="Times New Roman" w:hAnsi="Times New Roman"/>
          <w:color w:val="FF6600"/>
          <w:sz w:val="24"/>
          <w:szCs w:val="24"/>
        </w:rPr>
      </w:pPr>
    </w:p>
    <w:p w:rsidR="00C72D5A" w:rsidRPr="00B360A9" w:rsidRDefault="00C72D5A" w:rsidP="00D32C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60A9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C72D5A" w:rsidRPr="00B360A9" w:rsidRDefault="00C72D5A" w:rsidP="00D32C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2D5A" w:rsidRPr="00B360A9" w:rsidRDefault="00C72D5A" w:rsidP="00D32C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60A9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C72D5A" w:rsidRPr="00B360A9" w:rsidRDefault="00C72D5A" w:rsidP="00D32C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5"/>
        <w:gridCol w:w="2893"/>
        <w:gridCol w:w="5863"/>
      </w:tblGrid>
      <w:tr w:rsidR="00C72D5A" w:rsidRPr="00B360A9" w:rsidTr="008A3FED">
        <w:trPr>
          <w:trHeight w:val="547"/>
        </w:trPr>
        <w:tc>
          <w:tcPr>
            <w:tcW w:w="585" w:type="dxa"/>
          </w:tcPr>
          <w:p w:rsidR="00C72D5A" w:rsidRPr="00B360A9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B360A9">
              <w:rPr>
                <w:rFonts w:ascii="Times New Roman" w:hAnsi="Times New Roman"/>
                <w:spacing w:val="-9"/>
                <w:sz w:val="24"/>
                <w:szCs w:val="24"/>
              </w:rPr>
              <w:t>п/п</w:t>
            </w:r>
          </w:p>
        </w:tc>
        <w:tc>
          <w:tcPr>
            <w:tcW w:w="2893" w:type="dxa"/>
          </w:tcPr>
          <w:p w:rsidR="00C72D5A" w:rsidRPr="00B360A9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Наименование раздела </w:t>
            </w:r>
            <w:r w:rsidRPr="00B360A9">
              <w:rPr>
                <w:rFonts w:ascii="Times New Roman" w:hAnsi="Times New Roman"/>
                <w:spacing w:val="-6"/>
                <w:sz w:val="24"/>
                <w:szCs w:val="24"/>
              </w:rPr>
              <w:t>дисциплины</w:t>
            </w:r>
          </w:p>
        </w:tc>
        <w:tc>
          <w:tcPr>
            <w:tcW w:w="5863" w:type="dxa"/>
          </w:tcPr>
          <w:p w:rsidR="00C72D5A" w:rsidRPr="00B360A9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pacing w:val="-7"/>
                <w:sz w:val="24"/>
                <w:szCs w:val="24"/>
              </w:rPr>
              <w:t>Содержание раздела</w:t>
            </w:r>
          </w:p>
        </w:tc>
      </w:tr>
      <w:tr w:rsidR="00C72D5A" w:rsidRPr="00B360A9" w:rsidTr="008A3FED">
        <w:trPr>
          <w:trHeight w:val="289"/>
        </w:trPr>
        <w:tc>
          <w:tcPr>
            <w:tcW w:w="585" w:type="dxa"/>
          </w:tcPr>
          <w:p w:rsidR="00C72D5A" w:rsidRPr="00B360A9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3" w:type="dxa"/>
          </w:tcPr>
          <w:p w:rsidR="00C72D5A" w:rsidRPr="00B360A9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5863" w:type="dxa"/>
          </w:tcPr>
          <w:p w:rsidR="00C72D5A" w:rsidRPr="00B360A9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</w:tr>
      <w:tr w:rsidR="00C72D5A" w:rsidRPr="00B360A9" w:rsidTr="008A3FED">
        <w:trPr>
          <w:trHeight w:val="889"/>
        </w:trPr>
        <w:tc>
          <w:tcPr>
            <w:tcW w:w="585" w:type="dxa"/>
            <w:vAlign w:val="center"/>
          </w:tcPr>
          <w:p w:rsidR="00C72D5A" w:rsidRPr="00B360A9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pacing w:val="-28"/>
                <w:sz w:val="24"/>
                <w:szCs w:val="24"/>
              </w:rPr>
              <w:t>1.</w:t>
            </w:r>
          </w:p>
          <w:p w:rsidR="00C72D5A" w:rsidRPr="00B360A9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C72D5A" w:rsidRPr="00B360A9" w:rsidRDefault="00C72D5A" w:rsidP="008A3FED">
            <w:pPr>
              <w:pStyle w:val="BodyText"/>
              <w:spacing w:after="0"/>
            </w:pPr>
            <w:r w:rsidRPr="00B360A9">
              <w:t>Географическая характеристика Западной Сибири</w:t>
            </w:r>
          </w:p>
        </w:tc>
        <w:tc>
          <w:tcPr>
            <w:tcW w:w="5863" w:type="dxa"/>
          </w:tcPr>
          <w:p w:rsidR="00C72D5A" w:rsidRPr="00B360A9" w:rsidRDefault="00C72D5A" w:rsidP="008A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>Общая характеристика природных ресурсов. Географическое положение Западной Сибири. Зональное расчленение Западной Сибири.</w:t>
            </w:r>
          </w:p>
        </w:tc>
      </w:tr>
      <w:tr w:rsidR="00C72D5A" w:rsidRPr="00B360A9" w:rsidTr="008A3FED">
        <w:trPr>
          <w:trHeight w:val="1058"/>
        </w:trPr>
        <w:tc>
          <w:tcPr>
            <w:tcW w:w="585" w:type="dxa"/>
            <w:vAlign w:val="center"/>
          </w:tcPr>
          <w:p w:rsidR="00C72D5A" w:rsidRPr="00B360A9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pacing w:val="-14"/>
                <w:sz w:val="24"/>
                <w:szCs w:val="24"/>
              </w:rPr>
              <w:t>2.</w:t>
            </w:r>
          </w:p>
          <w:p w:rsidR="00C72D5A" w:rsidRPr="00B360A9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C72D5A" w:rsidRPr="00B360A9" w:rsidRDefault="00C72D5A" w:rsidP="008A3FED">
            <w:pPr>
              <w:pStyle w:val="BodyText"/>
              <w:tabs>
                <w:tab w:val="num" w:pos="420"/>
              </w:tabs>
              <w:spacing w:after="0"/>
            </w:pPr>
            <w:r w:rsidRPr="00B360A9">
              <w:t>Климат Западной Сибири</w:t>
            </w:r>
          </w:p>
        </w:tc>
        <w:tc>
          <w:tcPr>
            <w:tcW w:w="5863" w:type="dxa"/>
          </w:tcPr>
          <w:p w:rsidR="00C72D5A" w:rsidRPr="00B360A9" w:rsidRDefault="00C72D5A" w:rsidP="008A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>Климатообразующие факторы. Краткая характеристика климата Западно-Сибирской равнины. Характеристика климатических особенностей по сезонам года. Агроклиматические ресурсы Тюменской области.</w:t>
            </w:r>
          </w:p>
        </w:tc>
      </w:tr>
      <w:tr w:rsidR="00C72D5A" w:rsidRPr="00B360A9" w:rsidTr="008A3FED">
        <w:trPr>
          <w:trHeight w:val="547"/>
        </w:trPr>
        <w:tc>
          <w:tcPr>
            <w:tcW w:w="585" w:type="dxa"/>
            <w:vAlign w:val="center"/>
          </w:tcPr>
          <w:p w:rsidR="00C72D5A" w:rsidRPr="00B360A9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93" w:type="dxa"/>
          </w:tcPr>
          <w:p w:rsidR="00C72D5A" w:rsidRPr="00B360A9" w:rsidRDefault="00C72D5A" w:rsidP="008A3FED">
            <w:pPr>
              <w:pStyle w:val="Title"/>
              <w:jc w:val="both"/>
            </w:pPr>
            <w:r w:rsidRPr="00B360A9">
              <w:t>Воды и водные ресурсы Западной Сибири</w:t>
            </w:r>
          </w:p>
        </w:tc>
        <w:tc>
          <w:tcPr>
            <w:tcW w:w="5863" w:type="dxa"/>
          </w:tcPr>
          <w:p w:rsidR="00C72D5A" w:rsidRPr="00B360A9" w:rsidRDefault="00C72D5A" w:rsidP="008A3FED">
            <w:pPr>
              <w:pStyle w:val="BodyText"/>
              <w:spacing w:after="0"/>
            </w:pPr>
            <w:r w:rsidRPr="00B360A9">
              <w:t>Реки. Озёра. Болота.</w:t>
            </w:r>
          </w:p>
        </w:tc>
      </w:tr>
      <w:tr w:rsidR="00C72D5A" w:rsidRPr="00B360A9" w:rsidTr="008A3FED">
        <w:trPr>
          <w:trHeight w:val="719"/>
        </w:trPr>
        <w:tc>
          <w:tcPr>
            <w:tcW w:w="585" w:type="dxa"/>
            <w:vAlign w:val="center"/>
          </w:tcPr>
          <w:p w:rsidR="00C72D5A" w:rsidRPr="00B360A9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C72D5A" w:rsidRPr="00B360A9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C72D5A" w:rsidRPr="00B360A9" w:rsidRDefault="00C72D5A" w:rsidP="008A3FED">
            <w:pPr>
              <w:pStyle w:val="BodyText"/>
              <w:tabs>
                <w:tab w:val="num" w:pos="420"/>
              </w:tabs>
              <w:spacing w:after="0"/>
            </w:pPr>
            <w:r w:rsidRPr="00B360A9">
              <w:t>Почвы Западной Сибири</w:t>
            </w:r>
          </w:p>
        </w:tc>
        <w:tc>
          <w:tcPr>
            <w:tcW w:w="5863" w:type="dxa"/>
          </w:tcPr>
          <w:p w:rsidR="00C72D5A" w:rsidRPr="00B360A9" w:rsidRDefault="00C72D5A" w:rsidP="008A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>Роль почвы в природе. Зональные и интразональные почвы Западной Сибири. Земельные ресурсы Западной Сибири.</w:t>
            </w:r>
          </w:p>
        </w:tc>
      </w:tr>
      <w:tr w:rsidR="00C72D5A" w:rsidRPr="00B360A9" w:rsidTr="008A3FED">
        <w:trPr>
          <w:trHeight w:val="555"/>
        </w:trPr>
        <w:tc>
          <w:tcPr>
            <w:tcW w:w="585" w:type="dxa"/>
            <w:vAlign w:val="center"/>
          </w:tcPr>
          <w:p w:rsidR="00C72D5A" w:rsidRPr="00B360A9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C72D5A" w:rsidRPr="00B360A9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C72D5A" w:rsidRPr="00B360A9" w:rsidRDefault="00C72D5A" w:rsidP="008A3FED">
            <w:pPr>
              <w:pStyle w:val="BodyText"/>
              <w:tabs>
                <w:tab w:val="num" w:pos="420"/>
              </w:tabs>
              <w:spacing w:after="0"/>
            </w:pPr>
            <w:r w:rsidRPr="00B360A9">
              <w:t>Растительные ресурсы Западной Сибири</w:t>
            </w:r>
          </w:p>
        </w:tc>
        <w:tc>
          <w:tcPr>
            <w:tcW w:w="5863" w:type="dxa"/>
          </w:tcPr>
          <w:p w:rsidR="00C72D5A" w:rsidRPr="00B360A9" w:rsidRDefault="00C72D5A" w:rsidP="008A3FED">
            <w:pPr>
              <w:pStyle w:val="BodyText"/>
              <w:spacing w:after="0"/>
            </w:pPr>
            <w:r w:rsidRPr="00B360A9">
              <w:t>Связь растительного и животного мира. Растительность тундры. Разнообразие мира растений лесотундры. Флора тайги. Лесостепь, степь – многообразие растительности</w:t>
            </w:r>
          </w:p>
        </w:tc>
      </w:tr>
      <w:tr w:rsidR="00C72D5A" w:rsidRPr="00B360A9" w:rsidTr="008A3FED">
        <w:trPr>
          <w:trHeight w:val="781"/>
        </w:trPr>
        <w:tc>
          <w:tcPr>
            <w:tcW w:w="585" w:type="dxa"/>
            <w:vAlign w:val="center"/>
          </w:tcPr>
          <w:p w:rsidR="00C72D5A" w:rsidRPr="00B360A9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93" w:type="dxa"/>
          </w:tcPr>
          <w:p w:rsidR="00C72D5A" w:rsidRPr="00B360A9" w:rsidRDefault="00C72D5A" w:rsidP="008A3FED">
            <w:pPr>
              <w:pStyle w:val="Title"/>
              <w:tabs>
                <w:tab w:val="num" w:pos="420"/>
              </w:tabs>
              <w:jc w:val="both"/>
            </w:pPr>
            <w:r w:rsidRPr="00B360A9">
              <w:t>Животный мир Западной Сибири</w:t>
            </w:r>
          </w:p>
        </w:tc>
        <w:tc>
          <w:tcPr>
            <w:tcW w:w="5863" w:type="dxa"/>
          </w:tcPr>
          <w:p w:rsidR="00C72D5A" w:rsidRPr="00B360A9" w:rsidRDefault="00C72D5A" w:rsidP="008A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 xml:space="preserve"> Животный мир тундры и лесотундры. Животный мир тайги. Животный мир лесостепи и степи.</w:t>
            </w:r>
          </w:p>
        </w:tc>
      </w:tr>
      <w:tr w:rsidR="00C72D5A" w:rsidRPr="00B360A9" w:rsidTr="008A3FED">
        <w:trPr>
          <w:trHeight w:val="529"/>
        </w:trPr>
        <w:tc>
          <w:tcPr>
            <w:tcW w:w="585" w:type="dxa"/>
            <w:vAlign w:val="center"/>
          </w:tcPr>
          <w:p w:rsidR="00C72D5A" w:rsidRPr="00B360A9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A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93" w:type="dxa"/>
          </w:tcPr>
          <w:p w:rsidR="00C72D5A" w:rsidRPr="00B360A9" w:rsidRDefault="00C72D5A" w:rsidP="008A3FED">
            <w:pPr>
              <w:pStyle w:val="Title"/>
              <w:tabs>
                <w:tab w:val="num" w:pos="420"/>
              </w:tabs>
              <w:jc w:val="both"/>
            </w:pPr>
            <w:r w:rsidRPr="00B360A9">
              <w:t>Полезные ископаемые Западной Сибири</w:t>
            </w:r>
          </w:p>
        </w:tc>
        <w:tc>
          <w:tcPr>
            <w:tcW w:w="5863" w:type="dxa"/>
          </w:tcPr>
          <w:p w:rsidR="00C72D5A" w:rsidRPr="00B360A9" w:rsidRDefault="00C72D5A" w:rsidP="008A3FED">
            <w:pPr>
              <w:pStyle w:val="BodyText"/>
              <w:spacing w:after="0"/>
            </w:pPr>
            <w:r w:rsidRPr="00B360A9">
              <w:t>Топливные ресурсы. Рудные полезные ископаемые. Горно-химическое сырьё. Строительные материалы.</w:t>
            </w:r>
          </w:p>
        </w:tc>
      </w:tr>
    </w:tbl>
    <w:p w:rsidR="00C72D5A" w:rsidRDefault="00C72D5A" w:rsidP="00D32C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2D5A" w:rsidRPr="00EE45A8" w:rsidRDefault="00C72D5A" w:rsidP="00D32C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45A8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p w:rsidR="00C72D5A" w:rsidRPr="00EE45A8" w:rsidRDefault="00C72D5A" w:rsidP="00D32C2A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99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3545"/>
        <w:gridCol w:w="900"/>
        <w:gridCol w:w="720"/>
        <w:gridCol w:w="900"/>
        <w:gridCol w:w="900"/>
        <w:gridCol w:w="900"/>
        <w:gridCol w:w="720"/>
        <w:gridCol w:w="803"/>
      </w:tblGrid>
      <w:tr w:rsidR="00C72D5A" w:rsidRPr="00EE45A8" w:rsidTr="008A3FED">
        <w:trPr>
          <w:trHeight w:hRule="exact" w:val="864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72D5A" w:rsidRPr="00EE45A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5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EE45A8">
              <w:rPr>
                <w:rFonts w:ascii="Times New Roman" w:hAnsi="Times New Roman"/>
                <w:spacing w:val="-3"/>
                <w:sz w:val="24"/>
                <w:szCs w:val="24"/>
              </w:rPr>
              <w:t>п/п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72D5A" w:rsidRPr="00EE45A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5A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Наименование обеспечиваемых </w:t>
            </w:r>
            <w:r w:rsidRPr="00EE45A8">
              <w:rPr>
                <w:rFonts w:ascii="Times New Roman" w:hAnsi="Times New Roman"/>
                <w:spacing w:val="-1"/>
                <w:sz w:val="24"/>
                <w:szCs w:val="24"/>
              </w:rPr>
              <w:t>(последующих) дисциплин</w:t>
            </w:r>
          </w:p>
        </w:tc>
        <w:tc>
          <w:tcPr>
            <w:tcW w:w="58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EE45A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5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Номера разделов данной дисциплины, </w:t>
            </w:r>
            <w:r w:rsidRPr="00EE45A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необходимых для изучения обеспечиваемых </w:t>
            </w:r>
            <w:r w:rsidRPr="00EE45A8">
              <w:rPr>
                <w:rFonts w:ascii="Times New Roman" w:hAnsi="Times New Roman"/>
                <w:sz w:val="24"/>
                <w:szCs w:val="24"/>
              </w:rPr>
              <w:t>(последующих) дисциплин</w:t>
            </w:r>
          </w:p>
        </w:tc>
      </w:tr>
      <w:tr w:rsidR="00C72D5A" w:rsidRPr="00EE45A8" w:rsidTr="008A3FED">
        <w:trPr>
          <w:trHeight w:hRule="exact" w:val="432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EE45A8" w:rsidRDefault="00C72D5A" w:rsidP="008A3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2D5A" w:rsidRPr="00EE45A8" w:rsidRDefault="00C72D5A" w:rsidP="008A3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EE45A8" w:rsidRDefault="00C72D5A" w:rsidP="008A3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2D5A" w:rsidRPr="00EE45A8" w:rsidRDefault="00C72D5A" w:rsidP="008A3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EE45A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EE45A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EE45A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EE45A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EE45A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EE45A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5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EE45A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5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72D5A" w:rsidRPr="00446813" w:rsidTr="008A3FED">
        <w:trPr>
          <w:trHeight w:hRule="exact" w:val="25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EE45A8" w:rsidRDefault="00C72D5A" w:rsidP="00A06E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EE45A8" w:rsidRDefault="00C72D5A" w:rsidP="008A3FE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45A8">
              <w:rPr>
                <w:rFonts w:ascii="Times New Roman" w:hAnsi="Times New Roman"/>
                <w:sz w:val="24"/>
                <w:szCs w:val="24"/>
              </w:rPr>
              <w:t>Почвоведение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EE45A8" w:rsidRDefault="00C72D5A" w:rsidP="008A3F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5A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EE45A8" w:rsidRDefault="00C72D5A" w:rsidP="008A3F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5A8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EE45A8" w:rsidRDefault="00C72D5A" w:rsidP="008A3F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5A8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EE45A8" w:rsidRDefault="00C72D5A" w:rsidP="008A3F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5A8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EE45A8" w:rsidRDefault="00C72D5A" w:rsidP="008A3F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5A8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EE45A8" w:rsidRDefault="00C72D5A" w:rsidP="008A3F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5A8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446813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color w:val="FF6600"/>
              </w:rPr>
            </w:pPr>
            <w:r w:rsidRPr="00EE45A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72D5A" w:rsidRPr="00446813" w:rsidTr="008A3FED">
        <w:trPr>
          <w:trHeight w:hRule="exact" w:val="27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EE45A8" w:rsidRDefault="00C72D5A" w:rsidP="00A06E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EE45A8" w:rsidRDefault="00C72D5A" w:rsidP="008A3FED">
            <w:pPr>
              <w:rPr>
                <w:rFonts w:ascii="Times New Roman" w:hAnsi="Times New Roman"/>
                <w:sz w:val="24"/>
                <w:szCs w:val="24"/>
              </w:rPr>
            </w:pPr>
            <w:r w:rsidRPr="00EE45A8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EE45A8" w:rsidRDefault="00C72D5A" w:rsidP="008A3F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5A8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EE45A8" w:rsidRDefault="00C72D5A" w:rsidP="008A3F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5A8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EE45A8" w:rsidRDefault="00C72D5A" w:rsidP="008A3F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5A8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EE45A8" w:rsidRDefault="00C72D5A" w:rsidP="008A3F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5A8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EE45A8" w:rsidRDefault="00C72D5A" w:rsidP="008A3F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5A8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EE45A8" w:rsidRDefault="00C72D5A" w:rsidP="008A3F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5A8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446813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color w:val="FF6600"/>
              </w:rPr>
            </w:pPr>
            <w:r w:rsidRPr="00EE45A8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</w:tbl>
    <w:p w:rsidR="00C72D5A" w:rsidRDefault="00C72D5A" w:rsidP="00D32C2A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C72D5A" w:rsidRPr="00EE45A8" w:rsidRDefault="00C72D5A" w:rsidP="00D32C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45A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C72D5A" w:rsidRPr="00EE45A8" w:rsidRDefault="00C72D5A" w:rsidP="00D32C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2D5A" w:rsidRPr="00EE45A8" w:rsidRDefault="00C72D5A" w:rsidP="00D32C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45A8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2"/>
        <w:gridCol w:w="3828"/>
        <w:gridCol w:w="1260"/>
        <w:gridCol w:w="1620"/>
        <w:gridCol w:w="900"/>
        <w:gridCol w:w="1260"/>
      </w:tblGrid>
      <w:tr w:rsidR="00C72D5A" w:rsidRPr="00446813" w:rsidTr="008A3FED">
        <w:trPr>
          <w:trHeight w:hRule="exact" w:val="60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66E75">
              <w:rPr>
                <w:rFonts w:ascii="Times New Roman" w:hAnsi="Times New Roman"/>
                <w:spacing w:val="-8"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Наименование раздела </w:t>
            </w:r>
            <w:r w:rsidRPr="00A66E75">
              <w:rPr>
                <w:rFonts w:ascii="Times New Roman" w:hAnsi="Times New Roman"/>
                <w:spacing w:val="-6"/>
                <w:sz w:val="24"/>
                <w:szCs w:val="24"/>
              </w:rPr>
              <w:t>дисциплины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pacing w:val="-8"/>
                <w:sz w:val="24"/>
                <w:szCs w:val="24"/>
              </w:rPr>
              <w:t>Лекции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pacing w:val="-5"/>
                <w:sz w:val="24"/>
                <w:szCs w:val="24"/>
              </w:rPr>
              <w:t>Практические занятия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03510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08">
              <w:rPr>
                <w:rFonts w:ascii="Times New Roman" w:hAnsi="Times New Roman"/>
                <w:spacing w:val="-13"/>
                <w:sz w:val="24"/>
                <w:szCs w:val="24"/>
              </w:rPr>
              <w:t>СРС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03510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08">
              <w:rPr>
                <w:rFonts w:ascii="Times New Roman" w:hAnsi="Times New Roman"/>
                <w:spacing w:val="-7"/>
                <w:sz w:val="24"/>
                <w:szCs w:val="24"/>
              </w:rPr>
              <w:t>Всего час.</w:t>
            </w:r>
          </w:p>
        </w:tc>
      </w:tr>
      <w:tr w:rsidR="00C72D5A" w:rsidRPr="00446813" w:rsidTr="008A3FED">
        <w:trPr>
          <w:trHeight w:hRule="exact" w:val="27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03510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3"/>
                <w:sz w:val="24"/>
                <w:szCs w:val="24"/>
              </w:rPr>
            </w:pPr>
            <w:r w:rsidRPr="00035108">
              <w:rPr>
                <w:rFonts w:ascii="Times New Roman" w:hAnsi="Times New Roman"/>
                <w:spacing w:val="-13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03510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35108">
              <w:rPr>
                <w:rFonts w:ascii="Times New Roman" w:hAnsi="Times New Roman"/>
                <w:spacing w:val="-7"/>
                <w:sz w:val="24"/>
                <w:szCs w:val="24"/>
              </w:rPr>
              <w:t>6</w:t>
            </w:r>
          </w:p>
        </w:tc>
      </w:tr>
      <w:tr w:rsidR="00C72D5A" w:rsidRPr="00446813" w:rsidTr="008A3FED">
        <w:trPr>
          <w:trHeight w:hRule="exact" w:val="59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pacing w:val="-31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A66E75" w:rsidRDefault="00C72D5A" w:rsidP="008A3FED">
            <w:pPr>
              <w:pStyle w:val="BodyText"/>
              <w:spacing w:after="0"/>
            </w:pPr>
            <w:r w:rsidRPr="00A66E75">
              <w:t>Географическая характеристика Западной Сибири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03510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03510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72D5A" w:rsidRPr="00446813" w:rsidTr="008A3FED">
        <w:trPr>
          <w:trHeight w:hRule="exact" w:val="38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pacing w:val="-16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A66E75" w:rsidRDefault="00C72D5A" w:rsidP="008A3FED">
            <w:pPr>
              <w:pStyle w:val="BodyText"/>
              <w:tabs>
                <w:tab w:val="num" w:pos="420"/>
              </w:tabs>
              <w:spacing w:after="0"/>
            </w:pPr>
            <w:r w:rsidRPr="00A66E75">
              <w:t>Климат Западной Сибири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03510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03510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72D5A" w:rsidRPr="00446813" w:rsidTr="008A3FED">
        <w:trPr>
          <w:trHeight w:hRule="exact" w:val="68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pacing w:val="-16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A66E75" w:rsidRDefault="00C72D5A" w:rsidP="008A3FED">
            <w:pPr>
              <w:pStyle w:val="Title"/>
              <w:jc w:val="both"/>
            </w:pPr>
            <w:r w:rsidRPr="00A66E75">
              <w:t>Воды и водные ресурсы Западной Сибири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03510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03510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72D5A" w:rsidRPr="00446813" w:rsidTr="008A3FED">
        <w:trPr>
          <w:trHeight w:hRule="exact" w:val="37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pacing w:val="-14"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A66E75" w:rsidRDefault="00C72D5A" w:rsidP="008A3FED">
            <w:pPr>
              <w:pStyle w:val="BodyText"/>
              <w:tabs>
                <w:tab w:val="num" w:pos="420"/>
              </w:tabs>
              <w:spacing w:after="0"/>
            </w:pPr>
            <w:r w:rsidRPr="00A66E75">
              <w:t>Почвы Западной Сибири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03510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03510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72D5A" w:rsidRPr="00446813" w:rsidTr="008A3FED">
        <w:trPr>
          <w:trHeight w:hRule="exact" w:val="70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pacing w:val="-16"/>
                <w:sz w:val="24"/>
                <w:szCs w:val="24"/>
              </w:rPr>
              <w:t>5.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A66E75" w:rsidRDefault="00C72D5A" w:rsidP="008A3FED">
            <w:pPr>
              <w:pStyle w:val="BodyText"/>
              <w:tabs>
                <w:tab w:val="num" w:pos="420"/>
              </w:tabs>
              <w:spacing w:after="0"/>
            </w:pPr>
            <w:r w:rsidRPr="00A66E75">
              <w:t>Растительные ресурсы Западной Сибири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03510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03510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72D5A" w:rsidRPr="00446813" w:rsidTr="008A3FED">
        <w:trPr>
          <w:trHeight w:hRule="exact" w:val="61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pacing w:val="-19"/>
                <w:sz w:val="24"/>
                <w:szCs w:val="24"/>
              </w:rPr>
              <w:t>6.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A66E75" w:rsidRDefault="00C72D5A" w:rsidP="008A3FED">
            <w:pPr>
              <w:pStyle w:val="Title"/>
              <w:tabs>
                <w:tab w:val="num" w:pos="420"/>
              </w:tabs>
              <w:jc w:val="both"/>
            </w:pPr>
            <w:r w:rsidRPr="00A66E75">
              <w:t>Животный мир Западной Сибири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03510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03510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72D5A" w:rsidRPr="00446813" w:rsidTr="008A3FED">
        <w:trPr>
          <w:trHeight w:hRule="exact" w:val="74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pacing w:val="-19"/>
                <w:sz w:val="24"/>
                <w:szCs w:val="24"/>
              </w:rPr>
              <w:t>7.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A66E75" w:rsidRDefault="00C72D5A" w:rsidP="008A3FED">
            <w:pPr>
              <w:pStyle w:val="Title"/>
              <w:tabs>
                <w:tab w:val="num" w:pos="420"/>
              </w:tabs>
              <w:jc w:val="both"/>
            </w:pPr>
            <w:r w:rsidRPr="00A66E75">
              <w:t>Полезные ископаемые Западной Сибири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03510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D5A" w:rsidRPr="0003510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72D5A" w:rsidRPr="00446813" w:rsidTr="008A3FED">
        <w:trPr>
          <w:trHeight w:hRule="exact" w:val="413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E75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Общее количество часов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E75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E7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03510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>36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D5A" w:rsidRPr="00035108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11"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72</w:t>
            </w:r>
          </w:p>
        </w:tc>
      </w:tr>
    </w:tbl>
    <w:p w:rsidR="00C72D5A" w:rsidRPr="00446813" w:rsidRDefault="00C72D5A" w:rsidP="00D32C2A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C72D5A" w:rsidRPr="00A66E75" w:rsidRDefault="00C72D5A" w:rsidP="00D32C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66E75">
        <w:rPr>
          <w:rFonts w:ascii="Times New Roman" w:hAnsi="Times New Roman"/>
          <w:b/>
          <w:sz w:val="24"/>
          <w:szCs w:val="24"/>
        </w:rPr>
        <w:t xml:space="preserve">4.4. Лабораторный практикум </w:t>
      </w:r>
      <w:r w:rsidRPr="00A66E75">
        <w:rPr>
          <w:rFonts w:ascii="Times New Roman" w:hAnsi="Times New Roman"/>
          <w:i/>
          <w:sz w:val="24"/>
          <w:szCs w:val="24"/>
        </w:rPr>
        <w:t>не предусмотрено УП</w:t>
      </w:r>
    </w:p>
    <w:p w:rsidR="00C72D5A" w:rsidRPr="00446813" w:rsidRDefault="00C72D5A" w:rsidP="00D32C2A">
      <w:pPr>
        <w:spacing w:after="0" w:line="240" w:lineRule="auto"/>
        <w:rPr>
          <w:rFonts w:ascii="Times New Roman" w:hAnsi="Times New Roman"/>
          <w:b/>
          <w:color w:val="FF6600"/>
        </w:rPr>
      </w:pPr>
      <w:r w:rsidRPr="00A66E75">
        <w:rPr>
          <w:rFonts w:ascii="Times New Roman" w:hAnsi="Times New Roman"/>
          <w:b/>
          <w:sz w:val="24"/>
          <w:szCs w:val="24"/>
          <w:lang w:eastAsia="ru-RU"/>
        </w:rPr>
        <w:t>4.5  Практические занятия</w:t>
      </w:r>
      <w:r w:rsidRPr="00446813">
        <w:rPr>
          <w:rFonts w:ascii="Times New Roman" w:hAnsi="Times New Roman"/>
          <w:b/>
          <w:color w:val="FF6600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Y="305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2536"/>
        <w:gridCol w:w="5040"/>
        <w:gridCol w:w="1620"/>
      </w:tblGrid>
      <w:tr w:rsidR="00C72D5A" w:rsidRPr="00A66E75" w:rsidTr="00AA52BA">
        <w:tc>
          <w:tcPr>
            <w:tcW w:w="632" w:type="dxa"/>
            <w:vMerge w:val="restart"/>
          </w:tcPr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66E75">
              <w:rPr>
                <w:rFonts w:ascii="Times New Roman" w:hAnsi="Times New Roman"/>
                <w:spacing w:val="-11"/>
                <w:sz w:val="24"/>
                <w:szCs w:val="24"/>
              </w:rPr>
              <w:t>п/п</w:t>
            </w:r>
            <w:r w:rsidRPr="00A66E75">
              <w:rPr>
                <w:rFonts w:ascii="Times New Roman" w:hAnsi="Times New Roman"/>
                <w:sz w:val="24"/>
                <w:szCs w:val="24"/>
              </w:rPr>
              <w:br w:type="column"/>
            </w:r>
          </w:p>
        </w:tc>
        <w:tc>
          <w:tcPr>
            <w:tcW w:w="2536" w:type="dxa"/>
            <w:vMerge w:val="restart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Наименование раздела </w:t>
            </w:r>
            <w:r w:rsidRPr="00A66E75">
              <w:rPr>
                <w:rFonts w:ascii="Times New Roman" w:hAnsi="Times New Roman"/>
                <w:spacing w:val="-8"/>
                <w:sz w:val="24"/>
                <w:szCs w:val="24"/>
              </w:rPr>
              <w:t>дисциплины</w:t>
            </w:r>
          </w:p>
        </w:tc>
        <w:tc>
          <w:tcPr>
            <w:tcW w:w="5040" w:type="dxa"/>
            <w:vMerge w:val="restart"/>
          </w:tcPr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Тематика практических занятий </w:t>
            </w:r>
          </w:p>
        </w:tc>
        <w:tc>
          <w:tcPr>
            <w:tcW w:w="1620" w:type="dxa"/>
          </w:tcPr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</w:pPr>
            <w:r w:rsidRPr="00A66E75"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  <w:t xml:space="preserve">Трудоемкость </w:t>
            </w:r>
            <w:r w:rsidRPr="00A66E75">
              <w:rPr>
                <w:rFonts w:ascii="Times New Roman" w:hAnsi="Times New Roman"/>
                <w:sz w:val="24"/>
                <w:szCs w:val="24"/>
              </w:rPr>
              <w:t>(час)</w:t>
            </w:r>
          </w:p>
        </w:tc>
      </w:tr>
      <w:tr w:rsidR="00C72D5A" w:rsidRPr="00A66E75" w:rsidTr="00AA52BA">
        <w:tc>
          <w:tcPr>
            <w:tcW w:w="632" w:type="dxa"/>
            <w:vMerge/>
          </w:tcPr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  <w:vMerge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5040" w:type="dxa"/>
            <w:vMerge/>
          </w:tcPr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620" w:type="dxa"/>
          </w:tcPr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75">
              <w:rPr>
                <w:rFonts w:ascii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C72D5A" w:rsidRPr="00A66E75" w:rsidTr="00AA52BA">
        <w:tc>
          <w:tcPr>
            <w:tcW w:w="632" w:type="dxa"/>
          </w:tcPr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6" w:type="dxa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5040" w:type="dxa"/>
          </w:tcPr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pacing w:val="-5"/>
                <w:sz w:val="24"/>
                <w:szCs w:val="24"/>
              </w:rPr>
              <w:t>4</w:t>
            </w:r>
          </w:p>
        </w:tc>
      </w:tr>
      <w:tr w:rsidR="00C72D5A" w:rsidRPr="00A66E75" w:rsidTr="00AA52BA">
        <w:tc>
          <w:tcPr>
            <w:tcW w:w="632" w:type="dxa"/>
            <w:vAlign w:val="center"/>
          </w:tcPr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36" w:type="dxa"/>
          </w:tcPr>
          <w:p w:rsidR="00C72D5A" w:rsidRPr="00A66E75" w:rsidRDefault="00C72D5A" w:rsidP="008A3FED">
            <w:pPr>
              <w:pStyle w:val="a0"/>
              <w:jc w:val="both"/>
              <w:rPr>
                <w:b/>
              </w:rPr>
            </w:pPr>
            <w:r w:rsidRPr="00A66E75">
              <w:t>Географическая характеристика Западной Сибири</w:t>
            </w:r>
          </w:p>
        </w:tc>
        <w:tc>
          <w:tcPr>
            <w:tcW w:w="5040" w:type="dxa"/>
          </w:tcPr>
          <w:p w:rsidR="00C72D5A" w:rsidRPr="00A66E75" w:rsidRDefault="00C72D5A" w:rsidP="008A3FED">
            <w:pPr>
              <w:pStyle w:val="a0"/>
              <w:jc w:val="both"/>
            </w:pPr>
            <w:r w:rsidRPr="00A66E75">
              <w:t>Географическая характеристика Западной Сибири</w:t>
            </w:r>
          </w:p>
          <w:p w:rsidR="00C72D5A" w:rsidRPr="00A66E75" w:rsidRDefault="00C72D5A" w:rsidP="008A3FED">
            <w:pPr>
              <w:pStyle w:val="a0"/>
              <w:jc w:val="both"/>
            </w:pPr>
            <w:r w:rsidRPr="00A66E75">
              <w:t>Географическая характеристика Тюменской области</w:t>
            </w:r>
          </w:p>
        </w:tc>
        <w:tc>
          <w:tcPr>
            <w:tcW w:w="1620" w:type="dxa"/>
            <w:vAlign w:val="center"/>
          </w:tcPr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D5A" w:rsidRPr="00A66E75" w:rsidTr="00AA52BA">
        <w:tc>
          <w:tcPr>
            <w:tcW w:w="632" w:type="dxa"/>
            <w:vAlign w:val="center"/>
          </w:tcPr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36" w:type="dxa"/>
          </w:tcPr>
          <w:p w:rsidR="00C72D5A" w:rsidRPr="00A66E75" w:rsidRDefault="00C72D5A" w:rsidP="008A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Климат Западной Сибири</w:t>
            </w:r>
          </w:p>
          <w:p w:rsidR="00C72D5A" w:rsidRPr="00A66E75" w:rsidRDefault="00C72D5A" w:rsidP="008A3FED">
            <w:pPr>
              <w:pStyle w:val="a0"/>
              <w:jc w:val="both"/>
            </w:pPr>
          </w:p>
        </w:tc>
        <w:tc>
          <w:tcPr>
            <w:tcW w:w="5040" w:type="dxa"/>
          </w:tcPr>
          <w:p w:rsidR="00C72D5A" w:rsidRPr="00A66E75" w:rsidRDefault="00C72D5A" w:rsidP="008A3FED">
            <w:pPr>
              <w:pStyle w:val="Title"/>
              <w:jc w:val="both"/>
              <w:outlineLvl w:val="0"/>
            </w:pPr>
            <w:r w:rsidRPr="00A66E75">
              <w:t>Климатические особенности Западной Сибири</w:t>
            </w:r>
          </w:p>
          <w:p w:rsidR="00C72D5A" w:rsidRPr="00A66E75" w:rsidRDefault="00C72D5A" w:rsidP="008A3FED">
            <w:pPr>
              <w:pStyle w:val="Title"/>
              <w:jc w:val="both"/>
              <w:outlineLvl w:val="0"/>
            </w:pPr>
            <w:r w:rsidRPr="00A66E75">
              <w:t>Климатические особенности Тюменской области</w:t>
            </w:r>
          </w:p>
        </w:tc>
        <w:tc>
          <w:tcPr>
            <w:tcW w:w="1620" w:type="dxa"/>
            <w:vAlign w:val="center"/>
          </w:tcPr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D5A" w:rsidRPr="00A66E75" w:rsidTr="00AA52BA">
        <w:tc>
          <w:tcPr>
            <w:tcW w:w="632" w:type="dxa"/>
            <w:vAlign w:val="center"/>
          </w:tcPr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36" w:type="dxa"/>
          </w:tcPr>
          <w:p w:rsidR="00C72D5A" w:rsidRPr="00A66E75" w:rsidRDefault="00C72D5A" w:rsidP="008A3FED">
            <w:pPr>
              <w:pStyle w:val="Title"/>
              <w:jc w:val="both"/>
            </w:pPr>
            <w:r w:rsidRPr="00A66E75">
              <w:t>Воды и водные ресурсы Западной Сибири</w:t>
            </w:r>
          </w:p>
        </w:tc>
        <w:tc>
          <w:tcPr>
            <w:tcW w:w="5040" w:type="dxa"/>
          </w:tcPr>
          <w:p w:rsidR="00C72D5A" w:rsidRPr="00A66E75" w:rsidRDefault="00C72D5A" w:rsidP="008A3FED">
            <w:pPr>
              <w:pStyle w:val="Title"/>
              <w:jc w:val="both"/>
              <w:outlineLvl w:val="0"/>
            </w:pPr>
            <w:r w:rsidRPr="00A66E75">
              <w:t xml:space="preserve"> Характеристика Обь-Иртышского бассейна</w:t>
            </w:r>
          </w:p>
          <w:p w:rsidR="00C72D5A" w:rsidRPr="00A66E75" w:rsidRDefault="00C72D5A" w:rsidP="008A3FED">
            <w:pPr>
              <w:pStyle w:val="Title"/>
              <w:jc w:val="both"/>
              <w:outlineLvl w:val="0"/>
            </w:pPr>
            <w:r w:rsidRPr="00A66E75">
              <w:t>Озёра и болота  Западной Сибири</w:t>
            </w:r>
          </w:p>
        </w:tc>
        <w:tc>
          <w:tcPr>
            <w:tcW w:w="1620" w:type="dxa"/>
            <w:vAlign w:val="center"/>
          </w:tcPr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D5A" w:rsidRPr="00A66E75" w:rsidTr="00AA52BA">
        <w:tc>
          <w:tcPr>
            <w:tcW w:w="632" w:type="dxa"/>
            <w:vAlign w:val="center"/>
          </w:tcPr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36" w:type="dxa"/>
          </w:tcPr>
          <w:p w:rsidR="00C72D5A" w:rsidRPr="00A66E75" w:rsidRDefault="00C72D5A" w:rsidP="008A3FED">
            <w:pPr>
              <w:pStyle w:val="BodyText"/>
              <w:tabs>
                <w:tab w:val="num" w:pos="420"/>
              </w:tabs>
              <w:spacing w:after="0"/>
            </w:pPr>
            <w:r w:rsidRPr="00A66E75">
              <w:t>Почвы Западной Сибири</w:t>
            </w:r>
          </w:p>
        </w:tc>
        <w:tc>
          <w:tcPr>
            <w:tcW w:w="5040" w:type="dxa"/>
          </w:tcPr>
          <w:p w:rsidR="00C72D5A" w:rsidRPr="00A66E75" w:rsidRDefault="00C72D5A" w:rsidP="008A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 xml:space="preserve">Характеристика зональных почв Западной Сибири </w:t>
            </w:r>
          </w:p>
          <w:p w:rsidR="00C72D5A" w:rsidRPr="00A66E75" w:rsidRDefault="00C72D5A" w:rsidP="008A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Характеристика интрозональных почв Западной Сибири</w:t>
            </w:r>
          </w:p>
        </w:tc>
        <w:tc>
          <w:tcPr>
            <w:tcW w:w="1620" w:type="dxa"/>
            <w:vAlign w:val="center"/>
          </w:tcPr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72D5A" w:rsidRPr="00A66E75" w:rsidTr="00AA52BA">
        <w:tc>
          <w:tcPr>
            <w:tcW w:w="632" w:type="dxa"/>
            <w:vAlign w:val="center"/>
          </w:tcPr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36" w:type="dxa"/>
          </w:tcPr>
          <w:p w:rsidR="00C72D5A" w:rsidRPr="00A66E75" w:rsidRDefault="00C72D5A" w:rsidP="008A3FED">
            <w:pPr>
              <w:pStyle w:val="a0"/>
              <w:jc w:val="both"/>
            </w:pPr>
            <w:r w:rsidRPr="00A66E75">
              <w:t>Растительные ресурсы Западной Сибири</w:t>
            </w:r>
          </w:p>
        </w:tc>
        <w:tc>
          <w:tcPr>
            <w:tcW w:w="5040" w:type="dxa"/>
          </w:tcPr>
          <w:p w:rsidR="00C72D5A" w:rsidRPr="00A66E75" w:rsidRDefault="00C72D5A" w:rsidP="008A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Характеристика растительных ресурсов:</w:t>
            </w:r>
          </w:p>
          <w:p w:rsidR="00C72D5A" w:rsidRPr="00A66E75" w:rsidRDefault="00C72D5A" w:rsidP="008A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- тундры, лесотундры;</w:t>
            </w:r>
          </w:p>
          <w:p w:rsidR="00C72D5A" w:rsidRPr="00A66E75" w:rsidRDefault="00C72D5A" w:rsidP="008A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- тайги;</w:t>
            </w:r>
          </w:p>
          <w:p w:rsidR="00C72D5A" w:rsidRPr="00A66E75" w:rsidRDefault="00C72D5A" w:rsidP="008A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- лесостепи;</w:t>
            </w:r>
          </w:p>
          <w:p w:rsidR="00C72D5A" w:rsidRPr="00A66E75" w:rsidRDefault="00C72D5A" w:rsidP="008A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- степи.</w:t>
            </w:r>
          </w:p>
        </w:tc>
        <w:tc>
          <w:tcPr>
            <w:tcW w:w="1620" w:type="dxa"/>
            <w:vAlign w:val="center"/>
          </w:tcPr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72D5A" w:rsidRPr="00A66E75" w:rsidTr="00AA52BA">
        <w:tc>
          <w:tcPr>
            <w:tcW w:w="632" w:type="dxa"/>
            <w:vAlign w:val="center"/>
          </w:tcPr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36" w:type="dxa"/>
          </w:tcPr>
          <w:p w:rsidR="00C72D5A" w:rsidRPr="00A66E75" w:rsidRDefault="00C72D5A" w:rsidP="008A3FED">
            <w:pPr>
              <w:pStyle w:val="BodyText"/>
              <w:spacing w:after="0"/>
            </w:pPr>
            <w:r w:rsidRPr="00A66E75">
              <w:t>Животный мир Западной Сибири</w:t>
            </w:r>
          </w:p>
        </w:tc>
        <w:tc>
          <w:tcPr>
            <w:tcW w:w="5040" w:type="dxa"/>
          </w:tcPr>
          <w:p w:rsidR="00C72D5A" w:rsidRPr="00A66E75" w:rsidRDefault="00C72D5A" w:rsidP="008A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Характеристика фауны Западной Сибири:</w:t>
            </w:r>
          </w:p>
          <w:p w:rsidR="00C72D5A" w:rsidRPr="00A66E75" w:rsidRDefault="00C72D5A" w:rsidP="008A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- тундры, лесотундры;</w:t>
            </w:r>
          </w:p>
          <w:p w:rsidR="00C72D5A" w:rsidRPr="00A66E75" w:rsidRDefault="00C72D5A" w:rsidP="008A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- тайги;</w:t>
            </w:r>
          </w:p>
          <w:p w:rsidR="00C72D5A" w:rsidRPr="00A66E75" w:rsidRDefault="00C72D5A" w:rsidP="008A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- лесостепи;</w:t>
            </w:r>
          </w:p>
          <w:p w:rsidR="00C72D5A" w:rsidRPr="00A66E75" w:rsidRDefault="00C72D5A" w:rsidP="008A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- степи.</w:t>
            </w:r>
          </w:p>
        </w:tc>
        <w:tc>
          <w:tcPr>
            <w:tcW w:w="1620" w:type="dxa"/>
            <w:vAlign w:val="center"/>
          </w:tcPr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72D5A" w:rsidRPr="00A66E75" w:rsidTr="00AA52BA">
        <w:tc>
          <w:tcPr>
            <w:tcW w:w="632" w:type="dxa"/>
            <w:vAlign w:val="center"/>
          </w:tcPr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36" w:type="dxa"/>
          </w:tcPr>
          <w:p w:rsidR="00C72D5A" w:rsidRPr="00A66E75" w:rsidRDefault="00C72D5A" w:rsidP="008A3FED">
            <w:pPr>
              <w:pStyle w:val="a0"/>
              <w:jc w:val="both"/>
              <w:rPr>
                <w:b/>
              </w:rPr>
            </w:pPr>
            <w:r w:rsidRPr="00A66E75">
              <w:t xml:space="preserve"> Полезные ископаемые Западной Сибири</w:t>
            </w:r>
          </w:p>
        </w:tc>
        <w:tc>
          <w:tcPr>
            <w:tcW w:w="5040" w:type="dxa"/>
          </w:tcPr>
          <w:p w:rsidR="00C72D5A" w:rsidRPr="00A66E75" w:rsidRDefault="00C72D5A" w:rsidP="008A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 xml:space="preserve"> Характеристика полезных ископаемых Западной Сибири</w:t>
            </w:r>
          </w:p>
          <w:p w:rsidR="00C72D5A" w:rsidRPr="00A66E75" w:rsidRDefault="00C72D5A" w:rsidP="008A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Характеристика полезных ископаемых Тюменской области</w:t>
            </w:r>
          </w:p>
        </w:tc>
        <w:tc>
          <w:tcPr>
            <w:tcW w:w="1620" w:type="dxa"/>
            <w:vAlign w:val="center"/>
          </w:tcPr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72D5A" w:rsidRPr="00A66E75" w:rsidTr="00AA52BA">
        <w:tc>
          <w:tcPr>
            <w:tcW w:w="8208" w:type="dxa"/>
            <w:gridSpan w:val="3"/>
          </w:tcPr>
          <w:p w:rsidR="00C72D5A" w:rsidRPr="00A66E75" w:rsidRDefault="00C72D5A" w:rsidP="008A3FE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A66E75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Общее количество часов</w:t>
            </w:r>
          </w:p>
        </w:tc>
        <w:tc>
          <w:tcPr>
            <w:tcW w:w="1620" w:type="dxa"/>
            <w:vAlign w:val="center"/>
          </w:tcPr>
          <w:p w:rsidR="00C72D5A" w:rsidRPr="00A66E75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E7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:rsidR="00C72D5A" w:rsidRPr="00446813" w:rsidRDefault="00C72D5A" w:rsidP="00D32C2A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C72D5A" w:rsidRPr="00446813" w:rsidRDefault="00C72D5A" w:rsidP="00D32C2A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C72D5A" w:rsidRPr="00A66E75" w:rsidRDefault="00C72D5A" w:rsidP="00D32C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66E75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– </w:t>
      </w:r>
      <w:r w:rsidRPr="00A66E75">
        <w:rPr>
          <w:rFonts w:ascii="Times New Roman" w:hAnsi="Times New Roman"/>
          <w:i/>
          <w:sz w:val="24"/>
          <w:szCs w:val="24"/>
        </w:rPr>
        <w:t>не предусмотрено УП</w:t>
      </w:r>
      <w:r w:rsidRPr="00A66E75">
        <w:rPr>
          <w:rFonts w:ascii="Times New Roman" w:hAnsi="Times New Roman"/>
          <w:b/>
          <w:sz w:val="24"/>
          <w:szCs w:val="24"/>
        </w:rPr>
        <w:t xml:space="preserve"> </w:t>
      </w:r>
    </w:p>
    <w:p w:rsidR="00C72D5A" w:rsidRPr="00A66E75" w:rsidRDefault="00C72D5A" w:rsidP="00D32C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2D5A" w:rsidRPr="00A66E75" w:rsidRDefault="00C72D5A" w:rsidP="00D32C2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E75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p w:rsidR="00C72D5A" w:rsidRPr="003439B8" w:rsidRDefault="00C72D5A" w:rsidP="00D32C2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9B8"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2731"/>
        <w:gridCol w:w="3420"/>
        <w:gridCol w:w="900"/>
        <w:gridCol w:w="1800"/>
      </w:tblGrid>
      <w:tr w:rsidR="00C72D5A" w:rsidRPr="00035108" w:rsidTr="008A3FED">
        <w:trPr>
          <w:trHeight w:val="912"/>
        </w:trPr>
        <w:tc>
          <w:tcPr>
            <w:tcW w:w="617" w:type="dxa"/>
            <w:vAlign w:val="center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31" w:type="dxa"/>
            <w:vAlign w:val="center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420" w:type="dxa"/>
            <w:vAlign w:val="center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035108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00" w:type="dxa"/>
            <w:vAlign w:val="center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035108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C72D5A" w:rsidRPr="00035108" w:rsidTr="008A3FED">
        <w:tc>
          <w:tcPr>
            <w:tcW w:w="617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31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72D5A" w:rsidRPr="00035108" w:rsidTr="008A3FED">
        <w:trPr>
          <w:trHeight w:val="943"/>
        </w:trPr>
        <w:tc>
          <w:tcPr>
            <w:tcW w:w="617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31" w:type="dxa"/>
          </w:tcPr>
          <w:p w:rsidR="00C72D5A" w:rsidRPr="00035108" w:rsidRDefault="00C72D5A" w:rsidP="008A3FED">
            <w:pPr>
              <w:pStyle w:val="BodyText"/>
              <w:spacing w:after="0"/>
            </w:pPr>
            <w:r w:rsidRPr="00035108">
              <w:t>Географическая характеристика Западной Сибири</w:t>
            </w:r>
          </w:p>
        </w:tc>
        <w:tc>
          <w:tcPr>
            <w:tcW w:w="342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51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035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035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C72D5A" w:rsidRPr="00035108" w:rsidTr="008A3FED">
        <w:trPr>
          <w:trHeight w:val="857"/>
        </w:trPr>
        <w:tc>
          <w:tcPr>
            <w:tcW w:w="617" w:type="dxa"/>
            <w:vMerge w:val="restart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731" w:type="dxa"/>
            <w:vMerge w:val="restart"/>
          </w:tcPr>
          <w:p w:rsidR="00C72D5A" w:rsidRPr="00035108" w:rsidRDefault="00C72D5A" w:rsidP="008A3FED">
            <w:pPr>
              <w:pStyle w:val="Title"/>
              <w:jc w:val="both"/>
            </w:pPr>
            <w:r w:rsidRPr="00035108">
              <w:t>Климат Западной Сибири</w:t>
            </w:r>
          </w:p>
        </w:tc>
        <w:tc>
          <w:tcPr>
            <w:tcW w:w="342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51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035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035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C72D5A" w:rsidRPr="00035108" w:rsidTr="008A3FED">
        <w:trPr>
          <w:trHeight w:val="318"/>
        </w:trPr>
        <w:tc>
          <w:tcPr>
            <w:tcW w:w="617" w:type="dxa"/>
            <w:vMerge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C72D5A" w:rsidRPr="00035108" w:rsidRDefault="00C72D5A" w:rsidP="008A3FED">
            <w:pPr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  <w:tc>
          <w:tcPr>
            <w:tcW w:w="342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72D5A" w:rsidRPr="00035108" w:rsidTr="008A3FED">
        <w:trPr>
          <w:trHeight w:val="888"/>
        </w:trPr>
        <w:tc>
          <w:tcPr>
            <w:tcW w:w="617" w:type="dxa"/>
            <w:vMerge w:val="restart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731" w:type="dxa"/>
            <w:vMerge w:val="restart"/>
          </w:tcPr>
          <w:p w:rsidR="00C72D5A" w:rsidRPr="00035108" w:rsidRDefault="00C72D5A" w:rsidP="008A3FED">
            <w:pPr>
              <w:pStyle w:val="Title"/>
              <w:jc w:val="both"/>
            </w:pPr>
            <w:r w:rsidRPr="00035108">
              <w:t>Воды и водные ресурсы Западной Сибири</w:t>
            </w:r>
          </w:p>
          <w:p w:rsidR="00C72D5A" w:rsidRPr="00035108" w:rsidRDefault="00C72D5A" w:rsidP="008A3FED">
            <w:pPr>
              <w:pStyle w:val="BodyText"/>
              <w:tabs>
                <w:tab w:val="num" w:pos="420"/>
              </w:tabs>
              <w:spacing w:after="0"/>
            </w:pPr>
          </w:p>
        </w:tc>
        <w:tc>
          <w:tcPr>
            <w:tcW w:w="342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51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035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035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C72D5A" w:rsidRPr="00035108" w:rsidTr="008A3FED">
        <w:trPr>
          <w:trHeight w:val="315"/>
        </w:trPr>
        <w:tc>
          <w:tcPr>
            <w:tcW w:w="617" w:type="dxa"/>
            <w:vMerge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C72D5A" w:rsidRPr="00035108" w:rsidRDefault="00C72D5A" w:rsidP="008A3FED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42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72D5A" w:rsidRPr="00035108" w:rsidTr="008A3FED">
        <w:trPr>
          <w:trHeight w:val="713"/>
        </w:trPr>
        <w:tc>
          <w:tcPr>
            <w:tcW w:w="617" w:type="dxa"/>
            <w:vMerge w:val="restart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731" w:type="dxa"/>
            <w:vMerge w:val="restart"/>
          </w:tcPr>
          <w:p w:rsidR="00C72D5A" w:rsidRPr="00035108" w:rsidRDefault="00C72D5A" w:rsidP="008A3FED">
            <w:pPr>
              <w:pStyle w:val="Title"/>
              <w:tabs>
                <w:tab w:val="num" w:pos="420"/>
              </w:tabs>
              <w:jc w:val="both"/>
            </w:pPr>
            <w:r w:rsidRPr="00035108">
              <w:t>Почвы Западной Сибири</w:t>
            </w:r>
          </w:p>
        </w:tc>
        <w:tc>
          <w:tcPr>
            <w:tcW w:w="342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51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035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035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C72D5A" w:rsidRPr="00035108" w:rsidTr="008A3FED">
        <w:trPr>
          <w:trHeight w:val="308"/>
        </w:trPr>
        <w:tc>
          <w:tcPr>
            <w:tcW w:w="617" w:type="dxa"/>
            <w:vMerge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C72D5A" w:rsidRPr="00035108" w:rsidRDefault="00C72D5A" w:rsidP="008A3FED">
            <w:pPr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  <w:tc>
          <w:tcPr>
            <w:tcW w:w="342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72D5A" w:rsidRPr="00035108" w:rsidTr="008A3FED">
        <w:trPr>
          <w:trHeight w:val="888"/>
        </w:trPr>
        <w:tc>
          <w:tcPr>
            <w:tcW w:w="617" w:type="dxa"/>
            <w:vMerge w:val="restart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731" w:type="dxa"/>
            <w:vMerge w:val="restart"/>
          </w:tcPr>
          <w:p w:rsidR="00C72D5A" w:rsidRPr="00035108" w:rsidRDefault="00C72D5A" w:rsidP="008A3FED">
            <w:pPr>
              <w:pStyle w:val="BodyText"/>
              <w:tabs>
                <w:tab w:val="num" w:pos="420"/>
              </w:tabs>
              <w:spacing w:after="0"/>
            </w:pPr>
            <w:r w:rsidRPr="00035108">
              <w:t>Растительные ресурсы Западной Сибири</w:t>
            </w:r>
          </w:p>
          <w:p w:rsidR="00C72D5A" w:rsidRPr="00035108" w:rsidRDefault="00C72D5A" w:rsidP="008A3F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  <w:tc>
          <w:tcPr>
            <w:tcW w:w="342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51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035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035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C72D5A" w:rsidRPr="00035108" w:rsidTr="008A3FED">
        <w:trPr>
          <w:trHeight w:val="274"/>
        </w:trPr>
        <w:tc>
          <w:tcPr>
            <w:tcW w:w="617" w:type="dxa"/>
            <w:vMerge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C72D5A" w:rsidRPr="00035108" w:rsidRDefault="00C72D5A" w:rsidP="008A3F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342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Сообщение </w:t>
            </w:r>
          </w:p>
        </w:tc>
        <w:tc>
          <w:tcPr>
            <w:tcW w:w="9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Публичная презентация</w:t>
            </w:r>
          </w:p>
        </w:tc>
      </w:tr>
      <w:tr w:rsidR="00C72D5A" w:rsidRPr="00035108" w:rsidTr="008A3FED">
        <w:trPr>
          <w:trHeight w:val="413"/>
        </w:trPr>
        <w:tc>
          <w:tcPr>
            <w:tcW w:w="617" w:type="dxa"/>
            <w:vMerge w:val="restart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731" w:type="dxa"/>
            <w:vMerge w:val="restart"/>
          </w:tcPr>
          <w:p w:rsidR="00C72D5A" w:rsidRPr="00035108" w:rsidRDefault="00C72D5A" w:rsidP="008A3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108">
              <w:rPr>
                <w:rFonts w:ascii="Times New Roman" w:hAnsi="Times New Roman"/>
                <w:sz w:val="24"/>
                <w:szCs w:val="24"/>
              </w:rPr>
              <w:t>Животный мир Западной Сибири</w:t>
            </w:r>
          </w:p>
        </w:tc>
        <w:tc>
          <w:tcPr>
            <w:tcW w:w="342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материала лекций, подготовка к занятиям</w:t>
            </w:r>
          </w:p>
        </w:tc>
        <w:tc>
          <w:tcPr>
            <w:tcW w:w="9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зачет</w:t>
            </w:r>
          </w:p>
        </w:tc>
      </w:tr>
      <w:tr w:rsidR="00C72D5A" w:rsidRPr="00035108" w:rsidTr="008A3FED">
        <w:trPr>
          <w:trHeight w:val="412"/>
        </w:trPr>
        <w:tc>
          <w:tcPr>
            <w:tcW w:w="617" w:type="dxa"/>
            <w:vMerge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C72D5A" w:rsidRPr="00035108" w:rsidRDefault="00C72D5A" w:rsidP="008A3FED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42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108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9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Публичная презентация</w:t>
            </w:r>
          </w:p>
        </w:tc>
      </w:tr>
      <w:tr w:rsidR="00C72D5A" w:rsidRPr="00035108" w:rsidTr="008A3FED">
        <w:trPr>
          <w:trHeight w:val="413"/>
        </w:trPr>
        <w:tc>
          <w:tcPr>
            <w:tcW w:w="617" w:type="dxa"/>
            <w:vMerge w:val="restart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731" w:type="dxa"/>
            <w:vMerge w:val="restart"/>
          </w:tcPr>
          <w:p w:rsidR="00C72D5A" w:rsidRPr="00035108" w:rsidRDefault="00C72D5A" w:rsidP="008A3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108">
              <w:rPr>
                <w:rFonts w:ascii="Times New Roman" w:hAnsi="Times New Roman"/>
                <w:sz w:val="24"/>
                <w:szCs w:val="24"/>
              </w:rPr>
              <w:t>Полезные ископаемые Западной Сибири</w:t>
            </w:r>
          </w:p>
        </w:tc>
        <w:tc>
          <w:tcPr>
            <w:tcW w:w="342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материала лекций, подготовка к занятиям</w:t>
            </w:r>
          </w:p>
        </w:tc>
        <w:tc>
          <w:tcPr>
            <w:tcW w:w="9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зачет</w:t>
            </w:r>
          </w:p>
        </w:tc>
      </w:tr>
      <w:tr w:rsidR="00C72D5A" w:rsidRPr="00035108" w:rsidTr="008A3FED">
        <w:trPr>
          <w:trHeight w:val="412"/>
        </w:trPr>
        <w:tc>
          <w:tcPr>
            <w:tcW w:w="617" w:type="dxa"/>
            <w:vMerge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C72D5A" w:rsidRPr="00035108" w:rsidRDefault="00C72D5A" w:rsidP="008A3F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42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108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9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108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C72D5A" w:rsidRPr="00035108" w:rsidTr="00A06E69">
        <w:trPr>
          <w:trHeight w:val="213"/>
        </w:trPr>
        <w:tc>
          <w:tcPr>
            <w:tcW w:w="6768" w:type="dxa"/>
            <w:gridSpan w:val="3"/>
          </w:tcPr>
          <w:p w:rsidR="00C72D5A" w:rsidRPr="00035108" w:rsidRDefault="00C72D5A" w:rsidP="00A06E69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00" w:type="dxa"/>
          </w:tcPr>
          <w:p w:rsidR="00C72D5A" w:rsidRPr="00035108" w:rsidRDefault="00C72D5A" w:rsidP="008A3F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72D5A" w:rsidRDefault="00C72D5A" w:rsidP="00D32C2A">
      <w:pPr>
        <w:pStyle w:val="ConsPlusNormal"/>
        <w:jc w:val="both"/>
        <w:rPr>
          <w:rFonts w:ascii="Times New Roman" w:hAnsi="Times New Roman" w:cs="Times New Roman"/>
          <w:b/>
          <w:color w:val="FF6600"/>
          <w:sz w:val="24"/>
          <w:szCs w:val="24"/>
        </w:rPr>
      </w:pPr>
    </w:p>
    <w:p w:rsidR="00C72D5A" w:rsidRPr="00575D78" w:rsidRDefault="00C72D5A" w:rsidP="00D32C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575D78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C72D5A" w:rsidRPr="00EF4928" w:rsidRDefault="00C72D5A" w:rsidP="00A06E69">
      <w:pPr>
        <w:pStyle w:val="ListParagraph"/>
        <w:numPr>
          <w:ilvl w:val="0"/>
          <w:numId w:val="10"/>
        </w:numPr>
        <w:ind w:left="0" w:firstLine="0"/>
        <w:jc w:val="both"/>
      </w:pPr>
      <w:r w:rsidRPr="00EF4928">
        <w:t>Иваненко А.С., Кулясова О.А. Агроклиматические условия Тюменской области / Учебное пособие. Тюмень: ТГСХА, 2008. 206 с.</w:t>
      </w:r>
    </w:p>
    <w:p w:rsidR="00C72D5A" w:rsidRPr="00EF4928" w:rsidRDefault="00C72D5A" w:rsidP="00A06E69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F4928">
        <w:rPr>
          <w:rFonts w:ascii="Times New Roman" w:hAnsi="Times New Roman"/>
          <w:sz w:val="24"/>
          <w:szCs w:val="24"/>
        </w:rPr>
        <w:t>Санникова Н.В. Практикум по природопользованию / Н.В. Санникова. – Тюмень: ТГСХА, 2009. – 121 с.</w:t>
      </w:r>
    </w:p>
    <w:p w:rsidR="00C72D5A" w:rsidRPr="00EF4928" w:rsidRDefault="00C72D5A" w:rsidP="00A06E69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F4928">
        <w:rPr>
          <w:rFonts w:ascii="Times New Roman" w:hAnsi="Times New Roman"/>
          <w:sz w:val="24"/>
          <w:szCs w:val="24"/>
        </w:rPr>
        <w:t>Зелёная книга Сибири: Редкие и нуждающиеся в охране растительные сообщества. -  Новосибирск: Наука, Сибирская издательская фирма РАН, 1996.</w:t>
      </w:r>
    </w:p>
    <w:p w:rsidR="00C72D5A" w:rsidRPr="00EF4928" w:rsidRDefault="00C72D5A" w:rsidP="00A06E69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F4928">
        <w:rPr>
          <w:rFonts w:ascii="Times New Roman" w:hAnsi="Times New Roman"/>
          <w:sz w:val="24"/>
          <w:szCs w:val="24"/>
        </w:rPr>
        <w:t>Красная книга Ямало-Ненецкого автономного округа: Животные, растения, грибы / Отв. ред. Л.Н. Добринский. – Екатеринбург: изд-во Урал. Ун-та, 1997.</w:t>
      </w:r>
    </w:p>
    <w:p w:rsidR="00C72D5A" w:rsidRPr="00575D78" w:rsidRDefault="00C72D5A" w:rsidP="00D32C2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72D5A" w:rsidRPr="00575D78" w:rsidRDefault="00C72D5A" w:rsidP="00D32C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575D78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C72D5A" w:rsidRPr="00575D78" w:rsidRDefault="00C72D5A" w:rsidP="00D32C2A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5D78">
        <w:rPr>
          <w:rFonts w:ascii="Times New Roman" w:hAnsi="Times New Roman"/>
          <w:i/>
          <w:sz w:val="24"/>
          <w:szCs w:val="24"/>
          <w:lang w:eastAsia="ru-RU"/>
        </w:rPr>
        <w:t>Вопросы для самостоятельного изучения по теме</w:t>
      </w:r>
      <w:r w:rsidRPr="00575D78">
        <w:rPr>
          <w:rFonts w:ascii="Times New Roman" w:hAnsi="Times New Roman"/>
          <w:i/>
          <w:sz w:val="24"/>
          <w:szCs w:val="24"/>
        </w:rPr>
        <w:t>:</w:t>
      </w:r>
      <w:r w:rsidRPr="00575D78">
        <w:rPr>
          <w:rFonts w:ascii="Times New Roman" w:hAnsi="Times New Roman"/>
          <w:b/>
          <w:sz w:val="24"/>
          <w:szCs w:val="24"/>
        </w:rPr>
        <w:t xml:space="preserve"> «</w:t>
      </w:r>
      <w:r w:rsidRPr="00575D78">
        <w:rPr>
          <w:rFonts w:ascii="Times New Roman" w:hAnsi="Times New Roman"/>
          <w:sz w:val="24"/>
          <w:szCs w:val="24"/>
        </w:rPr>
        <w:t>Полезные ископаемые Западной Сибири</w:t>
      </w:r>
      <w:r w:rsidRPr="00575D78">
        <w:rPr>
          <w:rFonts w:ascii="Times New Roman" w:hAnsi="Times New Roman"/>
          <w:b/>
          <w:spacing w:val="-7"/>
          <w:sz w:val="24"/>
          <w:szCs w:val="24"/>
        </w:rPr>
        <w:t>»</w:t>
      </w:r>
    </w:p>
    <w:p w:rsidR="00C72D5A" w:rsidRPr="00575D78" w:rsidRDefault="00C72D5A" w:rsidP="00D32C2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72D5A" w:rsidRPr="004570C8" w:rsidRDefault="00C72D5A" w:rsidP="00D32C2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70C8">
        <w:rPr>
          <w:rFonts w:ascii="Times New Roman" w:hAnsi="Times New Roman"/>
          <w:sz w:val="24"/>
          <w:szCs w:val="24"/>
        </w:rPr>
        <w:t>Характеристика полезных ископаемых Западной Сибири</w:t>
      </w:r>
    </w:p>
    <w:p w:rsidR="00C72D5A" w:rsidRPr="004570C8" w:rsidRDefault="00C72D5A" w:rsidP="00D32C2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70C8">
        <w:rPr>
          <w:rFonts w:ascii="Times New Roman" w:hAnsi="Times New Roman"/>
          <w:sz w:val="24"/>
          <w:szCs w:val="24"/>
        </w:rPr>
        <w:t>Процесс образования полезных ископаемых Западной Сибири</w:t>
      </w:r>
    </w:p>
    <w:p w:rsidR="00C72D5A" w:rsidRPr="004570C8" w:rsidRDefault="00C72D5A" w:rsidP="00D32C2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70C8">
        <w:rPr>
          <w:rFonts w:ascii="Times New Roman" w:hAnsi="Times New Roman"/>
          <w:sz w:val="24"/>
          <w:szCs w:val="24"/>
        </w:rPr>
        <w:t>Основные месторождения Западной Сибири</w:t>
      </w:r>
    </w:p>
    <w:p w:rsidR="00C72D5A" w:rsidRPr="004570C8" w:rsidRDefault="00C72D5A" w:rsidP="00D32C2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70C8">
        <w:rPr>
          <w:rFonts w:ascii="Times New Roman" w:hAnsi="Times New Roman"/>
          <w:sz w:val="24"/>
          <w:szCs w:val="24"/>
        </w:rPr>
        <w:t>Характеристика полезных ископаемых Тюменской области</w:t>
      </w:r>
    </w:p>
    <w:p w:rsidR="00C72D5A" w:rsidRPr="004570C8" w:rsidRDefault="00C72D5A" w:rsidP="00D32C2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4570C8">
        <w:rPr>
          <w:rFonts w:ascii="Times New Roman" w:hAnsi="Times New Roman"/>
          <w:iCs/>
          <w:sz w:val="24"/>
          <w:szCs w:val="24"/>
        </w:rPr>
        <w:t>Охрана и рациональное использование природных ресурсов Западной Сибири</w:t>
      </w:r>
    </w:p>
    <w:p w:rsidR="00C72D5A" w:rsidRDefault="00C72D5A" w:rsidP="00D32C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C72D5A" w:rsidRPr="004570C8" w:rsidRDefault="00C72D5A" w:rsidP="00D32C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4570C8">
        <w:rPr>
          <w:rFonts w:ascii="Times New Roman" w:hAnsi="Times New Roman"/>
          <w:b/>
          <w:iCs/>
          <w:sz w:val="24"/>
          <w:szCs w:val="24"/>
        </w:rPr>
        <w:t>5.3. Темы сообщений:</w:t>
      </w:r>
    </w:p>
    <w:p w:rsidR="00C72D5A" w:rsidRDefault="00C72D5A" w:rsidP="00D32C2A">
      <w:pPr>
        <w:pStyle w:val="BodyText"/>
        <w:tabs>
          <w:tab w:val="num" w:pos="420"/>
        </w:tabs>
        <w:spacing w:after="0"/>
        <w:rPr>
          <w:i/>
          <w:iCs/>
        </w:rPr>
      </w:pPr>
    </w:p>
    <w:p w:rsidR="00C72D5A" w:rsidRPr="00E43094" w:rsidRDefault="00C72D5A" w:rsidP="00D32C2A">
      <w:pPr>
        <w:pStyle w:val="BodyText"/>
        <w:tabs>
          <w:tab w:val="num" w:pos="420"/>
        </w:tabs>
        <w:spacing w:after="0"/>
      </w:pPr>
      <w:r w:rsidRPr="00E43094">
        <w:rPr>
          <w:i/>
          <w:iCs/>
        </w:rPr>
        <w:t>По разделу № 5:</w:t>
      </w:r>
      <w:r w:rsidRPr="00E43094">
        <w:t xml:space="preserve"> «Растительные ресурсы Западной Сибири»</w:t>
      </w:r>
    </w:p>
    <w:p w:rsidR="00C72D5A" w:rsidRPr="00E43094" w:rsidRDefault="00C72D5A" w:rsidP="00D32C2A">
      <w:pPr>
        <w:pStyle w:val="BodyText"/>
        <w:spacing w:after="0"/>
      </w:pPr>
      <w:r w:rsidRPr="00E43094">
        <w:t>Темы:</w:t>
      </w:r>
    </w:p>
    <w:p w:rsidR="00C72D5A" w:rsidRPr="00E43094" w:rsidRDefault="00C72D5A" w:rsidP="00E110AF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43094">
        <w:rPr>
          <w:rFonts w:ascii="Times New Roman" w:hAnsi="Times New Roman"/>
          <w:sz w:val="24"/>
          <w:szCs w:val="24"/>
        </w:rPr>
        <w:t xml:space="preserve">Растительность тундры. </w:t>
      </w:r>
    </w:p>
    <w:p w:rsidR="00C72D5A" w:rsidRPr="00E43094" w:rsidRDefault="00C72D5A" w:rsidP="00E110AF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43094">
        <w:rPr>
          <w:rFonts w:ascii="Times New Roman" w:hAnsi="Times New Roman"/>
          <w:sz w:val="24"/>
          <w:szCs w:val="24"/>
        </w:rPr>
        <w:t xml:space="preserve">Разнообразие мира растений лесотундры. </w:t>
      </w:r>
    </w:p>
    <w:p w:rsidR="00C72D5A" w:rsidRPr="00E43094" w:rsidRDefault="00C72D5A" w:rsidP="00E110AF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43094">
        <w:rPr>
          <w:rFonts w:ascii="Times New Roman" w:hAnsi="Times New Roman"/>
          <w:sz w:val="24"/>
          <w:szCs w:val="24"/>
        </w:rPr>
        <w:t>Флора тайги.</w:t>
      </w:r>
    </w:p>
    <w:p w:rsidR="00C72D5A" w:rsidRPr="00E43094" w:rsidRDefault="00C72D5A" w:rsidP="00E110AF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43094">
        <w:rPr>
          <w:rFonts w:ascii="Times New Roman" w:hAnsi="Times New Roman"/>
          <w:sz w:val="24"/>
          <w:szCs w:val="24"/>
        </w:rPr>
        <w:t xml:space="preserve">Лесостепь, степь – многообразие растительности </w:t>
      </w:r>
    </w:p>
    <w:p w:rsidR="00C72D5A" w:rsidRPr="00E43094" w:rsidRDefault="00C72D5A" w:rsidP="00D32C2A">
      <w:pPr>
        <w:pStyle w:val="BodyText"/>
        <w:tabs>
          <w:tab w:val="num" w:pos="420"/>
        </w:tabs>
        <w:spacing w:after="0"/>
      </w:pPr>
    </w:p>
    <w:p w:rsidR="00C72D5A" w:rsidRPr="00E43094" w:rsidRDefault="00C72D5A" w:rsidP="00D32C2A">
      <w:pPr>
        <w:pStyle w:val="BodyText"/>
        <w:spacing w:after="0"/>
        <w:jc w:val="both"/>
      </w:pPr>
      <w:r w:rsidRPr="00E43094">
        <w:rPr>
          <w:i/>
          <w:iCs/>
        </w:rPr>
        <w:t>По разделу № 6:</w:t>
      </w:r>
      <w:r w:rsidRPr="00E43094">
        <w:t xml:space="preserve"> «Животный мир Западной Сибири»</w:t>
      </w:r>
    </w:p>
    <w:p w:rsidR="00C72D5A" w:rsidRPr="00E43094" w:rsidRDefault="00C72D5A" w:rsidP="00D32C2A">
      <w:pPr>
        <w:pStyle w:val="BodyText"/>
        <w:spacing w:after="0"/>
      </w:pPr>
      <w:r w:rsidRPr="00E43094">
        <w:t>Темы:</w:t>
      </w:r>
    </w:p>
    <w:p w:rsidR="00C72D5A" w:rsidRPr="00E43094" w:rsidRDefault="00C72D5A" w:rsidP="00E110AF">
      <w:pPr>
        <w:pStyle w:val="BodyText"/>
        <w:numPr>
          <w:ilvl w:val="0"/>
          <w:numId w:val="14"/>
        </w:numPr>
        <w:spacing w:after="0"/>
        <w:ind w:left="540" w:hanging="180"/>
      </w:pPr>
      <w:r w:rsidRPr="00E43094">
        <w:t xml:space="preserve">Животный мир тундры. </w:t>
      </w:r>
    </w:p>
    <w:p w:rsidR="00C72D5A" w:rsidRPr="00E43094" w:rsidRDefault="00C72D5A" w:rsidP="00E110AF">
      <w:pPr>
        <w:pStyle w:val="BodyText"/>
        <w:numPr>
          <w:ilvl w:val="0"/>
          <w:numId w:val="14"/>
        </w:numPr>
        <w:spacing w:after="0"/>
        <w:ind w:left="540" w:hanging="180"/>
      </w:pPr>
      <w:r w:rsidRPr="00E43094">
        <w:t xml:space="preserve">Животный мир лесотундры. </w:t>
      </w:r>
    </w:p>
    <w:p w:rsidR="00C72D5A" w:rsidRPr="00E43094" w:rsidRDefault="00C72D5A" w:rsidP="00E110AF">
      <w:pPr>
        <w:pStyle w:val="BodyText"/>
        <w:numPr>
          <w:ilvl w:val="0"/>
          <w:numId w:val="14"/>
        </w:numPr>
        <w:spacing w:after="0"/>
        <w:ind w:left="540" w:hanging="180"/>
      </w:pPr>
      <w:r w:rsidRPr="00E43094">
        <w:t xml:space="preserve">Животный мир тайги. </w:t>
      </w:r>
    </w:p>
    <w:p w:rsidR="00C72D5A" w:rsidRPr="00E43094" w:rsidRDefault="00C72D5A" w:rsidP="00E110AF">
      <w:pPr>
        <w:pStyle w:val="BodyText"/>
        <w:numPr>
          <w:ilvl w:val="0"/>
          <w:numId w:val="14"/>
        </w:numPr>
        <w:spacing w:after="0"/>
        <w:ind w:left="540" w:hanging="180"/>
      </w:pPr>
      <w:r w:rsidRPr="00E43094">
        <w:t>Животный мир лесостепи.</w:t>
      </w:r>
    </w:p>
    <w:p w:rsidR="00C72D5A" w:rsidRPr="00E43094" w:rsidRDefault="00C72D5A" w:rsidP="00E110AF">
      <w:pPr>
        <w:pStyle w:val="BodyText"/>
        <w:numPr>
          <w:ilvl w:val="0"/>
          <w:numId w:val="14"/>
        </w:numPr>
        <w:spacing w:after="0"/>
        <w:ind w:left="540" w:hanging="180"/>
      </w:pPr>
      <w:r w:rsidRPr="00E43094">
        <w:t xml:space="preserve">Животный мир степи. </w:t>
      </w:r>
    </w:p>
    <w:p w:rsidR="00C72D5A" w:rsidRDefault="00C72D5A" w:rsidP="00D32C2A">
      <w:pPr>
        <w:pStyle w:val="BodyText"/>
        <w:rPr>
          <w:color w:val="FF6600"/>
        </w:rPr>
      </w:pPr>
    </w:p>
    <w:p w:rsidR="00C72D5A" w:rsidRPr="00E43094" w:rsidRDefault="00C72D5A" w:rsidP="00D32C2A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43094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C72D5A" w:rsidRPr="00E43094" w:rsidRDefault="00C72D5A" w:rsidP="00D32C2A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43094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p w:rsidR="00C72D5A" w:rsidRPr="00446813" w:rsidRDefault="00C72D5A" w:rsidP="00D32C2A">
      <w:pPr>
        <w:pStyle w:val="ListParagraph"/>
        <w:autoSpaceDE w:val="0"/>
        <w:autoSpaceDN w:val="0"/>
        <w:adjustRightInd w:val="0"/>
        <w:ind w:left="0"/>
        <w:jc w:val="both"/>
        <w:rPr>
          <w:b/>
          <w:color w:val="FF6600"/>
        </w:rPr>
      </w:pPr>
    </w:p>
    <w:tbl>
      <w:tblPr>
        <w:tblW w:w="9766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586"/>
        <w:gridCol w:w="3600"/>
        <w:gridCol w:w="3780"/>
        <w:gridCol w:w="1800"/>
      </w:tblGrid>
      <w:tr w:rsidR="00C72D5A" w:rsidRPr="00E42346" w:rsidTr="008A3FED">
        <w:trPr>
          <w:trHeight w:val="420"/>
        </w:trPr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D5A" w:rsidRPr="00E42346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34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72D5A" w:rsidRPr="00E42346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346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D5A" w:rsidRPr="00E42346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346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2D5A" w:rsidRPr="00E42346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42346">
              <w:rPr>
                <w:rFonts w:ascii="Times New Roman" w:hAnsi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C72D5A" w:rsidRPr="00E42346" w:rsidTr="008A3FED">
        <w:trPr>
          <w:trHeight w:val="310"/>
        </w:trPr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72D5A" w:rsidRPr="00E42346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3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A" w:rsidRPr="00E42346" w:rsidRDefault="00C72D5A" w:rsidP="008A3FED">
            <w:pPr>
              <w:pStyle w:val="BodyText"/>
              <w:spacing w:after="0"/>
            </w:pPr>
            <w:r w:rsidRPr="00E42346">
              <w:t>Географическая характеристика Западной Сибири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C72D5A" w:rsidRDefault="00C72D5A" w:rsidP="00E47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346">
              <w:rPr>
                <w:rFonts w:ascii="Times New Roman" w:hAnsi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42346">
              <w:rPr>
                <w:rFonts w:ascii="Times New Roman" w:hAnsi="Times New Roman"/>
                <w:sz w:val="24"/>
                <w:szCs w:val="24"/>
              </w:rPr>
              <w:t xml:space="preserve"> (знать)</w:t>
            </w:r>
          </w:p>
          <w:p w:rsidR="00C72D5A" w:rsidRPr="00E42346" w:rsidRDefault="00C72D5A" w:rsidP="00E47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C72D5A" w:rsidRPr="00E42346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3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C72D5A" w:rsidRPr="00E42346" w:rsidTr="008A3FED">
        <w:trPr>
          <w:trHeight w:val="234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C72D5A" w:rsidRPr="00E42346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34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A" w:rsidRPr="00E42346" w:rsidRDefault="00C72D5A" w:rsidP="008A3FED">
            <w:pPr>
              <w:pStyle w:val="BodyText"/>
              <w:tabs>
                <w:tab w:val="num" w:pos="420"/>
              </w:tabs>
              <w:spacing w:after="0"/>
            </w:pPr>
            <w:r w:rsidRPr="00E42346">
              <w:t>Климат Западной Сибири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C72D5A" w:rsidRPr="00E42346" w:rsidRDefault="00C72D5A" w:rsidP="00E47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346">
              <w:rPr>
                <w:rFonts w:ascii="Times New Roman" w:hAnsi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sz w:val="24"/>
                <w:szCs w:val="24"/>
              </w:rPr>
              <w:t>3, ПК-10</w:t>
            </w:r>
            <w:r w:rsidRPr="00E42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C72D5A" w:rsidRPr="00E42346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3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C72D5A" w:rsidRPr="00E42346" w:rsidTr="008A3FED">
        <w:trPr>
          <w:trHeight w:val="299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C72D5A" w:rsidRPr="00E42346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34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A" w:rsidRPr="00E42346" w:rsidRDefault="00C72D5A" w:rsidP="008A3FED">
            <w:pPr>
              <w:pStyle w:val="Title"/>
              <w:jc w:val="both"/>
            </w:pPr>
            <w:r w:rsidRPr="00E42346">
              <w:t>Воды и водные ресурсы Западной Сибири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C72D5A" w:rsidRPr="00E42346" w:rsidRDefault="00C72D5A" w:rsidP="00E47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346">
              <w:rPr>
                <w:rFonts w:ascii="Times New Roman" w:hAnsi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sz w:val="24"/>
                <w:szCs w:val="24"/>
              </w:rPr>
              <w:t>3, ПК-10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C72D5A" w:rsidRPr="00E42346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3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C72D5A" w:rsidRPr="00E42346" w:rsidTr="008A3FED">
        <w:trPr>
          <w:trHeight w:val="338"/>
        </w:trPr>
        <w:tc>
          <w:tcPr>
            <w:tcW w:w="586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72D5A" w:rsidRPr="00E42346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34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72D5A" w:rsidRPr="00E42346" w:rsidRDefault="00C72D5A" w:rsidP="008A3FED">
            <w:pPr>
              <w:pStyle w:val="BodyText"/>
              <w:tabs>
                <w:tab w:val="num" w:pos="420"/>
              </w:tabs>
              <w:spacing w:after="0"/>
            </w:pPr>
            <w:r w:rsidRPr="00E42346">
              <w:t>Почвы Западной Сибири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2D5A" w:rsidRPr="00E42346" w:rsidRDefault="00C72D5A" w:rsidP="00E47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346">
              <w:rPr>
                <w:rFonts w:ascii="Times New Roman" w:hAnsi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sz w:val="24"/>
                <w:szCs w:val="24"/>
              </w:rPr>
              <w:t>3, ПК-10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C72D5A" w:rsidRPr="00E42346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3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C72D5A" w:rsidRPr="00E42346" w:rsidTr="008A3FED">
        <w:trPr>
          <w:trHeight w:val="347"/>
        </w:trPr>
        <w:tc>
          <w:tcPr>
            <w:tcW w:w="586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C72D5A" w:rsidRPr="00E42346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34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D5A" w:rsidRPr="00E42346" w:rsidRDefault="00C72D5A" w:rsidP="008A3FED">
            <w:pPr>
              <w:pStyle w:val="BodyText"/>
              <w:tabs>
                <w:tab w:val="num" w:pos="420"/>
              </w:tabs>
              <w:spacing w:after="0"/>
            </w:pPr>
            <w:r w:rsidRPr="00E42346">
              <w:t>Растительные ресурсы Западной Сибири</w:t>
            </w:r>
          </w:p>
        </w:tc>
        <w:tc>
          <w:tcPr>
            <w:tcW w:w="3780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C72D5A" w:rsidRPr="00E42346" w:rsidRDefault="00C72D5A" w:rsidP="00E47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346">
              <w:rPr>
                <w:rFonts w:ascii="Times New Roman" w:hAnsi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sz w:val="24"/>
                <w:szCs w:val="24"/>
              </w:rPr>
              <w:t>3, ПК-10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C72D5A" w:rsidRPr="00E42346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3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C72D5A" w:rsidRPr="00E42346" w:rsidTr="008A3FED">
        <w:trPr>
          <w:trHeight w:val="347"/>
        </w:trPr>
        <w:tc>
          <w:tcPr>
            <w:tcW w:w="586" w:type="dxa"/>
            <w:vMerge/>
            <w:tcBorders>
              <w:right w:val="single" w:sz="4" w:space="0" w:color="auto"/>
            </w:tcBorders>
            <w:vAlign w:val="center"/>
          </w:tcPr>
          <w:p w:rsidR="00C72D5A" w:rsidRPr="00E42346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A" w:rsidRPr="00E42346" w:rsidRDefault="00C72D5A" w:rsidP="008A3FED">
            <w:pPr>
              <w:pStyle w:val="BodyText"/>
              <w:tabs>
                <w:tab w:val="num" w:pos="420"/>
              </w:tabs>
              <w:spacing w:after="0"/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72D5A" w:rsidRPr="00E42346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C72D5A" w:rsidRPr="00E42346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346">
              <w:rPr>
                <w:rFonts w:ascii="Times New Roman" w:hAnsi="Times New Roman"/>
                <w:sz w:val="24"/>
                <w:szCs w:val="24"/>
              </w:rPr>
              <w:t>Публичная презентация</w:t>
            </w:r>
          </w:p>
        </w:tc>
      </w:tr>
      <w:tr w:rsidR="00C72D5A" w:rsidRPr="00E42346" w:rsidTr="008A3FED">
        <w:trPr>
          <w:trHeight w:val="344"/>
        </w:trPr>
        <w:tc>
          <w:tcPr>
            <w:tcW w:w="586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C72D5A" w:rsidRPr="00E42346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34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A" w:rsidRPr="00E42346" w:rsidRDefault="00C72D5A" w:rsidP="008A3FED">
            <w:pPr>
              <w:pStyle w:val="Title"/>
              <w:tabs>
                <w:tab w:val="num" w:pos="420"/>
              </w:tabs>
              <w:jc w:val="both"/>
            </w:pPr>
            <w:r w:rsidRPr="00E42346">
              <w:t>Животный мир Западной Сибири</w:t>
            </w:r>
          </w:p>
        </w:tc>
        <w:tc>
          <w:tcPr>
            <w:tcW w:w="3780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C72D5A" w:rsidRPr="00E42346" w:rsidRDefault="00C72D5A" w:rsidP="00E47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346">
              <w:rPr>
                <w:rFonts w:ascii="Times New Roman" w:hAnsi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sz w:val="24"/>
                <w:szCs w:val="24"/>
              </w:rPr>
              <w:t>3, ПК-10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C72D5A" w:rsidRPr="00E42346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3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C72D5A" w:rsidRPr="00E42346" w:rsidTr="008A3FED">
        <w:trPr>
          <w:trHeight w:val="286"/>
        </w:trPr>
        <w:tc>
          <w:tcPr>
            <w:tcW w:w="586" w:type="dxa"/>
            <w:vMerge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C72D5A" w:rsidRPr="00E42346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A" w:rsidRPr="00E42346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72D5A" w:rsidRPr="00E42346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2D5A" w:rsidRPr="00E42346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346">
              <w:rPr>
                <w:rFonts w:ascii="Times New Roman" w:hAnsi="Times New Roman"/>
                <w:sz w:val="24"/>
                <w:szCs w:val="24"/>
              </w:rPr>
              <w:t>Публичная презентация</w:t>
            </w:r>
          </w:p>
        </w:tc>
      </w:tr>
      <w:tr w:rsidR="00C72D5A" w:rsidRPr="00E42346" w:rsidTr="008A3FED">
        <w:trPr>
          <w:trHeight w:val="590"/>
        </w:trPr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72D5A" w:rsidRPr="00E42346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34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A" w:rsidRPr="00E42346" w:rsidRDefault="00C72D5A" w:rsidP="008A3FED">
            <w:pPr>
              <w:pStyle w:val="BodyText"/>
              <w:spacing w:after="0"/>
            </w:pPr>
            <w:r w:rsidRPr="00E42346">
              <w:t>Полезные ископаемые Западной Сибири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72D5A" w:rsidRPr="00E42346" w:rsidRDefault="00C72D5A" w:rsidP="00E47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346">
              <w:rPr>
                <w:rFonts w:ascii="Times New Roman" w:hAnsi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sz w:val="24"/>
                <w:szCs w:val="24"/>
              </w:rPr>
              <w:t>3, ПК-10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2D5A" w:rsidRPr="00E42346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3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C72D5A" w:rsidRDefault="00C72D5A" w:rsidP="00D32C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FF6600"/>
          <w:sz w:val="23"/>
          <w:szCs w:val="23"/>
        </w:rPr>
      </w:pPr>
    </w:p>
    <w:p w:rsidR="00C72D5A" w:rsidRDefault="00C72D5A" w:rsidP="00D32C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FF6600"/>
          <w:sz w:val="23"/>
          <w:szCs w:val="23"/>
        </w:rPr>
      </w:pPr>
    </w:p>
    <w:p w:rsidR="00C72D5A" w:rsidRPr="00413454" w:rsidRDefault="00C72D5A" w:rsidP="00D32C2A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413454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C72D5A" w:rsidRDefault="00C72D5A" w:rsidP="00D32C2A">
      <w:pPr>
        <w:pStyle w:val="ListParagraph"/>
        <w:autoSpaceDE w:val="0"/>
        <w:autoSpaceDN w:val="0"/>
        <w:adjustRightInd w:val="0"/>
        <w:jc w:val="both"/>
        <w:rPr>
          <w:b/>
          <w:iCs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74"/>
        <w:gridCol w:w="2700"/>
        <w:gridCol w:w="2700"/>
        <w:gridCol w:w="2838"/>
      </w:tblGrid>
      <w:tr w:rsidR="00C72D5A" w:rsidRPr="00B04E6A" w:rsidTr="008A3FED">
        <w:trPr>
          <w:trHeight w:val="291"/>
        </w:trPr>
        <w:tc>
          <w:tcPr>
            <w:tcW w:w="1474" w:type="dxa"/>
            <w:vMerge w:val="restart"/>
            <w:vAlign w:val="center"/>
          </w:tcPr>
          <w:p w:rsidR="00C72D5A" w:rsidRPr="00B04E6A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B04E6A">
              <w:rPr>
                <w:rFonts w:ascii="Times New Roman" w:hAnsi="Times New Roman"/>
                <w:b/>
                <w:bCs/>
                <w:kern w:val="24"/>
              </w:rPr>
              <w:t>Показатели оценивания</w:t>
            </w:r>
          </w:p>
        </w:tc>
        <w:tc>
          <w:tcPr>
            <w:tcW w:w="8238" w:type="dxa"/>
            <w:gridSpan w:val="3"/>
          </w:tcPr>
          <w:p w:rsidR="00C72D5A" w:rsidRPr="00B04E6A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04E6A">
              <w:rPr>
                <w:rFonts w:ascii="Times New Roman" w:hAnsi="Times New Roman"/>
                <w:b/>
                <w:bCs/>
              </w:rPr>
              <w:t xml:space="preserve">Критерии оценивания </w:t>
            </w:r>
          </w:p>
        </w:tc>
      </w:tr>
      <w:tr w:rsidR="00C72D5A" w:rsidRPr="00B04E6A" w:rsidTr="008A3FED">
        <w:trPr>
          <w:trHeight w:val="479"/>
        </w:trPr>
        <w:tc>
          <w:tcPr>
            <w:tcW w:w="1474" w:type="dxa"/>
            <w:vMerge/>
          </w:tcPr>
          <w:p w:rsidR="00C72D5A" w:rsidRPr="00B04E6A" w:rsidRDefault="00C72D5A" w:rsidP="008A3FED">
            <w:pPr>
              <w:spacing w:after="0" w:line="240" w:lineRule="auto"/>
              <w:rPr>
                <w:rFonts w:ascii="Times New Roman" w:hAnsi="Times New Roman"/>
                <w:i/>
                <w:iCs/>
                <w:u w:val="single"/>
              </w:rPr>
            </w:pPr>
          </w:p>
        </w:tc>
        <w:tc>
          <w:tcPr>
            <w:tcW w:w="2700" w:type="dxa"/>
          </w:tcPr>
          <w:p w:rsidR="00C72D5A" w:rsidRPr="00B04E6A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E6A">
              <w:rPr>
                <w:rFonts w:ascii="Times New Roman" w:hAnsi="Times New Roman"/>
              </w:rPr>
              <w:t xml:space="preserve">Достаточный уровень </w:t>
            </w:r>
            <w:r w:rsidRPr="00B04E6A">
              <w:rPr>
                <w:rFonts w:ascii="Times New Roman" w:hAnsi="Times New Roman"/>
                <w:i/>
                <w:iCs/>
              </w:rPr>
              <w:t>(удовлетворительно)</w:t>
            </w:r>
          </w:p>
        </w:tc>
        <w:tc>
          <w:tcPr>
            <w:tcW w:w="2700" w:type="dxa"/>
          </w:tcPr>
          <w:p w:rsidR="00C72D5A" w:rsidRPr="00B04E6A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E6A">
              <w:rPr>
                <w:rFonts w:ascii="Times New Roman" w:hAnsi="Times New Roman"/>
              </w:rPr>
              <w:t xml:space="preserve">Средний уровень </w:t>
            </w:r>
            <w:r w:rsidRPr="00B04E6A">
              <w:rPr>
                <w:rFonts w:ascii="Times New Roman" w:hAnsi="Times New Roman"/>
                <w:i/>
                <w:iCs/>
              </w:rPr>
              <w:t>(хорошо)</w:t>
            </w:r>
          </w:p>
        </w:tc>
        <w:tc>
          <w:tcPr>
            <w:tcW w:w="2838" w:type="dxa"/>
          </w:tcPr>
          <w:p w:rsidR="00C72D5A" w:rsidRPr="00B04E6A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E6A">
              <w:rPr>
                <w:rFonts w:ascii="Times New Roman" w:hAnsi="Times New Roman"/>
              </w:rPr>
              <w:t xml:space="preserve">Высокий уровень </w:t>
            </w:r>
            <w:r w:rsidRPr="00B04E6A">
              <w:rPr>
                <w:rFonts w:ascii="Times New Roman" w:hAnsi="Times New Roman"/>
                <w:i/>
                <w:iCs/>
              </w:rPr>
              <w:t>(отлично)</w:t>
            </w:r>
          </w:p>
        </w:tc>
      </w:tr>
      <w:tr w:rsidR="00C72D5A" w:rsidRPr="00B04E6A" w:rsidTr="008A3FED">
        <w:trPr>
          <w:trHeight w:val="470"/>
        </w:trPr>
        <w:tc>
          <w:tcPr>
            <w:tcW w:w="9712" w:type="dxa"/>
            <w:gridSpan w:val="4"/>
          </w:tcPr>
          <w:p w:rsidR="00C72D5A" w:rsidRPr="00B04E6A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E6A">
              <w:rPr>
                <w:rFonts w:ascii="Times New Roman" w:hAnsi="Times New Roman"/>
                <w:b/>
                <w:bCs/>
              </w:rPr>
              <w:t xml:space="preserve">ОПК-3 </w:t>
            </w:r>
            <w:r w:rsidRPr="00B04E6A">
              <w:rPr>
                <w:rFonts w:ascii="Times New Roman" w:hAnsi="Times New Roman"/>
                <w:sz w:val="24"/>
                <w:szCs w:val="24"/>
              </w:rPr>
              <w:t>способностью обеспечивать требуемое качество выполняемых работ и рациональное использование ресурсов</w:t>
            </w:r>
          </w:p>
        </w:tc>
      </w:tr>
      <w:tr w:rsidR="00C72D5A" w:rsidRPr="00B04E6A" w:rsidTr="008A3FED">
        <w:trPr>
          <w:trHeight w:val="874"/>
        </w:trPr>
        <w:tc>
          <w:tcPr>
            <w:tcW w:w="1474" w:type="dxa"/>
            <w:vAlign w:val="center"/>
          </w:tcPr>
          <w:p w:rsidR="00C72D5A" w:rsidRPr="00B04E6A" w:rsidRDefault="00C72D5A" w:rsidP="009D7C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E6A">
              <w:rPr>
                <w:rFonts w:ascii="Times New Roman" w:hAnsi="Times New Roman"/>
                <w:b/>
                <w:bCs/>
                <w:i/>
              </w:rPr>
              <w:t>знать:</w:t>
            </w:r>
          </w:p>
          <w:p w:rsidR="00C72D5A" w:rsidRPr="00B04E6A" w:rsidRDefault="00C72D5A" w:rsidP="009D7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00" w:type="dxa"/>
            <w:vAlign w:val="center"/>
          </w:tcPr>
          <w:p w:rsidR="00C72D5A" w:rsidRPr="00B04E6A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</w:rPr>
            </w:pPr>
            <w:r w:rsidRPr="00B04E6A">
              <w:rPr>
                <w:rFonts w:ascii="Times New Roman" w:hAnsi="Times New Roman"/>
                <w:bCs/>
                <w:sz w:val="24"/>
                <w:szCs w:val="24"/>
              </w:rPr>
              <w:t>характеристику природных ресурсов Западной Сибири</w:t>
            </w:r>
          </w:p>
        </w:tc>
        <w:tc>
          <w:tcPr>
            <w:tcW w:w="2700" w:type="dxa"/>
          </w:tcPr>
          <w:p w:rsidR="00C72D5A" w:rsidRPr="00B04E6A" w:rsidRDefault="00C72D5A" w:rsidP="008A3FED">
            <w:pPr>
              <w:tabs>
                <w:tab w:val="num" w:pos="128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E6A">
              <w:rPr>
                <w:rFonts w:ascii="Times New Roman" w:hAnsi="Times New Roman"/>
                <w:bCs/>
                <w:sz w:val="24"/>
                <w:szCs w:val="24"/>
              </w:rPr>
              <w:t>характеристику природных ресурсов Западной Сибири</w:t>
            </w:r>
            <w:r w:rsidRPr="00B04E6A">
              <w:rPr>
                <w:rFonts w:ascii="Times New Roman" w:hAnsi="Times New Roman"/>
              </w:rPr>
              <w:t>, может сознательно объяснить</w:t>
            </w:r>
          </w:p>
        </w:tc>
        <w:tc>
          <w:tcPr>
            <w:tcW w:w="2838" w:type="dxa"/>
          </w:tcPr>
          <w:p w:rsidR="00C72D5A" w:rsidRPr="00B04E6A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E6A">
              <w:rPr>
                <w:rFonts w:ascii="Times New Roman" w:hAnsi="Times New Roman"/>
                <w:bCs/>
                <w:sz w:val="24"/>
                <w:szCs w:val="24"/>
              </w:rPr>
              <w:t>характеристику природных ресурсов Западной Сибири</w:t>
            </w:r>
            <w:r w:rsidRPr="00B04E6A">
              <w:rPr>
                <w:rFonts w:ascii="Times New Roman" w:hAnsi="Times New Roman"/>
              </w:rPr>
              <w:t>, может сознательно объяснить и практически применить</w:t>
            </w:r>
          </w:p>
        </w:tc>
      </w:tr>
      <w:tr w:rsidR="00C72D5A" w:rsidRPr="00B04E6A" w:rsidTr="008A3FED">
        <w:trPr>
          <w:trHeight w:val="558"/>
        </w:trPr>
        <w:tc>
          <w:tcPr>
            <w:tcW w:w="1474" w:type="dxa"/>
            <w:vAlign w:val="center"/>
          </w:tcPr>
          <w:p w:rsidR="00C72D5A" w:rsidRPr="00B04E6A" w:rsidRDefault="00C72D5A" w:rsidP="009D7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B04E6A">
              <w:rPr>
                <w:rFonts w:ascii="Times New Roman" w:hAnsi="Times New Roman"/>
                <w:b/>
                <w:bCs/>
                <w:i/>
              </w:rPr>
              <w:t>уметь:</w:t>
            </w:r>
          </w:p>
        </w:tc>
        <w:tc>
          <w:tcPr>
            <w:tcW w:w="2700" w:type="dxa"/>
            <w:vAlign w:val="center"/>
          </w:tcPr>
          <w:p w:rsidR="00C72D5A" w:rsidRPr="00B04E6A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B04E6A">
              <w:rPr>
                <w:rFonts w:ascii="Times New Roman" w:hAnsi="Times New Roman"/>
                <w:shd w:val="clear" w:color="auto" w:fill="FFFFFF"/>
              </w:rPr>
              <w:t xml:space="preserve">Умеет </w:t>
            </w:r>
            <w:r w:rsidRPr="00B04E6A">
              <w:rPr>
                <w:rFonts w:ascii="Times New Roman" w:hAnsi="Times New Roman"/>
                <w:bCs/>
                <w:sz w:val="24"/>
                <w:szCs w:val="24"/>
              </w:rPr>
              <w:t>проводить анализ ландшафта территорий</w:t>
            </w:r>
          </w:p>
        </w:tc>
        <w:tc>
          <w:tcPr>
            <w:tcW w:w="2700" w:type="dxa"/>
          </w:tcPr>
          <w:p w:rsidR="00C72D5A" w:rsidRPr="00B04E6A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B04E6A">
              <w:rPr>
                <w:rFonts w:ascii="Times New Roman" w:hAnsi="Times New Roman"/>
                <w:shd w:val="clear" w:color="auto" w:fill="FFFFFF"/>
              </w:rPr>
              <w:t xml:space="preserve">Умеет </w:t>
            </w:r>
            <w:r w:rsidRPr="00B04E6A">
              <w:rPr>
                <w:rFonts w:ascii="Times New Roman" w:hAnsi="Times New Roman"/>
                <w:bCs/>
                <w:sz w:val="24"/>
                <w:szCs w:val="24"/>
              </w:rPr>
              <w:t>проводить анализ ландшафта территорий</w:t>
            </w:r>
            <w:r w:rsidRPr="00B04E6A">
              <w:rPr>
                <w:rFonts w:ascii="Times New Roman" w:hAnsi="Times New Roman"/>
              </w:rPr>
              <w:t xml:space="preserve">, а также </w:t>
            </w:r>
            <w:r w:rsidRPr="00B04E6A">
              <w:rPr>
                <w:rFonts w:ascii="Times New Roman" w:hAnsi="Times New Roman"/>
                <w:kern w:val="24"/>
              </w:rPr>
              <w:t>проанализировать</w:t>
            </w:r>
          </w:p>
        </w:tc>
        <w:tc>
          <w:tcPr>
            <w:tcW w:w="2838" w:type="dxa"/>
          </w:tcPr>
          <w:p w:rsidR="00C72D5A" w:rsidRPr="00B04E6A" w:rsidRDefault="00C72D5A" w:rsidP="008A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B04E6A">
              <w:rPr>
                <w:rFonts w:ascii="Times New Roman" w:hAnsi="Times New Roman"/>
                <w:shd w:val="clear" w:color="auto" w:fill="FFFFFF"/>
              </w:rPr>
              <w:t xml:space="preserve">Умеет </w:t>
            </w:r>
            <w:r w:rsidRPr="00B04E6A">
              <w:rPr>
                <w:rFonts w:ascii="Times New Roman" w:hAnsi="Times New Roman"/>
                <w:bCs/>
                <w:sz w:val="24"/>
                <w:szCs w:val="24"/>
              </w:rPr>
              <w:t>проводить анализ ландшафта территорий</w:t>
            </w:r>
            <w:r w:rsidRPr="00B04E6A">
              <w:rPr>
                <w:rFonts w:ascii="Times New Roman" w:hAnsi="Times New Roman"/>
              </w:rPr>
              <w:t xml:space="preserve">, а также </w:t>
            </w:r>
            <w:r w:rsidRPr="00B04E6A">
              <w:rPr>
                <w:rFonts w:ascii="Times New Roman" w:hAnsi="Times New Roman"/>
                <w:kern w:val="24"/>
              </w:rPr>
              <w:t>проанализировать и применить на практике</w:t>
            </w:r>
          </w:p>
        </w:tc>
      </w:tr>
      <w:tr w:rsidR="00C72D5A" w:rsidRPr="00B04E6A" w:rsidTr="008A3FED">
        <w:trPr>
          <w:trHeight w:val="874"/>
        </w:trPr>
        <w:tc>
          <w:tcPr>
            <w:tcW w:w="1474" w:type="dxa"/>
            <w:vAlign w:val="center"/>
          </w:tcPr>
          <w:p w:rsidR="00C72D5A" w:rsidRPr="00B04E6A" w:rsidRDefault="00C72D5A" w:rsidP="009D7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04E6A">
              <w:rPr>
                <w:rFonts w:ascii="Times New Roman" w:hAnsi="Times New Roman"/>
                <w:b/>
                <w:bCs/>
                <w:i/>
              </w:rPr>
              <w:t>Иметь навыки и/или опыт:</w:t>
            </w:r>
          </w:p>
          <w:p w:rsidR="00C72D5A" w:rsidRPr="00B04E6A" w:rsidRDefault="00C72D5A" w:rsidP="009D7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00" w:type="dxa"/>
            <w:vAlign w:val="center"/>
          </w:tcPr>
          <w:p w:rsidR="00C72D5A" w:rsidRPr="00B04E6A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E6A">
              <w:rPr>
                <w:rFonts w:ascii="Times New Roman" w:hAnsi="Times New Roman"/>
              </w:rPr>
              <w:t xml:space="preserve">Владеет </w:t>
            </w:r>
            <w:r w:rsidRPr="00B04E6A">
              <w:rPr>
                <w:rFonts w:ascii="Times New Roman" w:hAnsi="Times New Roman"/>
                <w:bCs/>
                <w:sz w:val="24"/>
                <w:szCs w:val="24"/>
              </w:rPr>
              <w:t>способностью обеспечивать требуемое качество выполняемых работ, а также методами, определяющими последствия своей профессиональной деятельности для природных комплексов и их компонентов</w:t>
            </w:r>
          </w:p>
        </w:tc>
        <w:tc>
          <w:tcPr>
            <w:tcW w:w="2700" w:type="dxa"/>
          </w:tcPr>
          <w:p w:rsidR="00C72D5A" w:rsidRPr="00B04E6A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E6A">
              <w:rPr>
                <w:rFonts w:ascii="Times New Roman" w:hAnsi="Times New Roman"/>
              </w:rPr>
              <w:t xml:space="preserve">Владеет </w:t>
            </w:r>
            <w:r w:rsidRPr="00B04E6A">
              <w:rPr>
                <w:rFonts w:ascii="Times New Roman" w:hAnsi="Times New Roman"/>
                <w:bCs/>
                <w:sz w:val="24"/>
                <w:szCs w:val="24"/>
              </w:rPr>
              <w:t>способностью обеспечивать требуемое качество выполняемых работ, а также методами, определяющими последствия своей профессиональной деятельности для природных комплексов и их компонентов</w:t>
            </w:r>
            <w:r w:rsidRPr="00B04E6A">
              <w:rPr>
                <w:rFonts w:ascii="Times New Roman" w:hAnsi="Times New Roman"/>
              </w:rPr>
              <w:t xml:space="preserve"> и применяет их в практической деятельности</w:t>
            </w:r>
          </w:p>
        </w:tc>
        <w:tc>
          <w:tcPr>
            <w:tcW w:w="2838" w:type="dxa"/>
          </w:tcPr>
          <w:p w:rsidR="00C72D5A" w:rsidRPr="00B04E6A" w:rsidRDefault="00C72D5A" w:rsidP="008A3F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E6A">
              <w:rPr>
                <w:rFonts w:ascii="Times New Roman" w:hAnsi="Times New Roman"/>
              </w:rPr>
              <w:t xml:space="preserve">Владеет </w:t>
            </w:r>
            <w:r w:rsidRPr="00B04E6A">
              <w:rPr>
                <w:rFonts w:ascii="Times New Roman" w:hAnsi="Times New Roman"/>
                <w:bCs/>
                <w:sz w:val="24"/>
                <w:szCs w:val="24"/>
              </w:rPr>
              <w:t>способностью обеспечивать требуемое качество выполняемых работ, а также методами, определяющими последствия своей профессиональной деятельности для природных комплексов и их компонентов</w:t>
            </w:r>
            <w:r w:rsidRPr="00B04E6A">
              <w:rPr>
                <w:rFonts w:ascii="Times New Roman" w:hAnsi="Times New Roman"/>
              </w:rPr>
              <w:t xml:space="preserve"> и применяет их в практической деятельности</w:t>
            </w:r>
          </w:p>
        </w:tc>
      </w:tr>
      <w:tr w:rsidR="00C72D5A" w:rsidRPr="00B04E6A" w:rsidTr="003B11D9">
        <w:trPr>
          <w:trHeight w:val="874"/>
        </w:trPr>
        <w:tc>
          <w:tcPr>
            <w:tcW w:w="9712" w:type="dxa"/>
            <w:gridSpan w:val="4"/>
            <w:vAlign w:val="center"/>
          </w:tcPr>
          <w:p w:rsidR="00C72D5A" w:rsidRPr="00EF4928" w:rsidRDefault="00C72D5A" w:rsidP="00E47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928">
              <w:rPr>
                <w:rFonts w:ascii="Times New Roman" w:hAnsi="Times New Roman"/>
                <w:b/>
                <w:sz w:val="24"/>
                <w:szCs w:val="24"/>
              </w:rPr>
              <w:t>ПК-10</w:t>
            </w:r>
            <w:r w:rsidRPr="00EF4928">
              <w:rPr>
                <w:rFonts w:ascii="Times New Roman" w:hAnsi="Times New Roman"/>
                <w:sz w:val="24"/>
                <w:szCs w:val="24"/>
              </w:rPr>
              <w:t xml:space="preserve"> Способностью проводить изыскания по оценке состояния природных и природно-техногенных объектов для обоснования принимаемых решений при проектировании объектов природообустройства и водопользования</w:t>
            </w:r>
          </w:p>
        </w:tc>
      </w:tr>
      <w:tr w:rsidR="00C72D5A" w:rsidRPr="00B04E6A" w:rsidTr="009F216A">
        <w:trPr>
          <w:trHeight w:val="874"/>
        </w:trPr>
        <w:tc>
          <w:tcPr>
            <w:tcW w:w="1474" w:type="dxa"/>
            <w:vAlign w:val="center"/>
          </w:tcPr>
          <w:p w:rsidR="00C72D5A" w:rsidRPr="00B04E6A" w:rsidRDefault="00C72D5A" w:rsidP="00E47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E6A">
              <w:rPr>
                <w:rFonts w:ascii="Times New Roman" w:hAnsi="Times New Roman"/>
                <w:b/>
                <w:bCs/>
                <w:i/>
              </w:rPr>
              <w:t>знать:</w:t>
            </w:r>
          </w:p>
          <w:p w:rsidR="00C72D5A" w:rsidRPr="00B04E6A" w:rsidRDefault="00C72D5A" w:rsidP="00E47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00" w:type="dxa"/>
            <w:vAlign w:val="center"/>
          </w:tcPr>
          <w:p w:rsidR="00C72D5A" w:rsidRPr="00B04E6A" w:rsidRDefault="00C72D5A" w:rsidP="00E47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состояние природных и природно-техногенных объектов</w:t>
            </w:r>
          </w:p>
        </w:tc>
        <w:tc>
          <w:tcPr>
            <w:tcW w:w="2700" w:type="dxa"/>
            <w:vAlign w:val="center"/>
          </w:tcPr>
          <w:p w:rsidR="00C72D5A" w:rsidRPr="00B04E6A" w:rsidRDefault="00C72D5A" w:rsidP="00E47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состояние природных и природно-техногенных объектов, может сознательно объяснить</w:t>
            </w:r>
          </w:p>
        </w:tc>
        <w:tc>
          <w:tcPr>
            <w:tcW w:w="2838" w:type="dxa"/>
            <w:vAlign w:val="center"/>
          </w:tcPr>
          <w:p w:rsidR="00C72D5A" w:rsidRPr="00B04E6A" w:rsidRDefault="00C72D5A" w:rsidP="00E47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состояние природных и природно-техногенных объектов, может сознательно объяснить и практически применить</w:t>
            </w:r>
          </w:p>
        </w:tc>
      </w:tr>
      <w:tr w:rsidR="00C72D5A" w:rsidRPr="00B04E6A" w:rsidTr="009F216A">
        <w:trPr>
          <w:trHeight w:val="874"/>
        </w:trPr>
        <w:tc>
          <w:tcPr>
            <w:tcW w:w="1474" w:type="dxa"/>
            <w:vAlign w:val="center"/>
          </w:tcPr>
          <w:p w:rsidR="00C72D5A" w:rsidRPr="00B04E6A" w:rsidRDefault="00C72D5A" w:rsidP="00E47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B04E6A">
              <w:rPr>
                <w:rFonts w:ascii="Times New Roman" w:hAnsi="Times New Roman"/>
                <w:b/>
                <w:bCs/>
                <w:i/>
              </w:rPr>
              <w:t>уметь:</w:t>
            </w:r>
          </w:p>
        </w:tc>
        <w:tc>
          <w:tcPr>
            <w:tcW w:w="2700" w:type="dxa"/>
            <w:vAlign w:val="center"/>
          </w:tcPr>
          <w:p w:rsidR="00C72D5A" w:rsidRPr="00B04E6A" w:rsidRDefault="00C72D5A" w:rsidP="00E47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умеет </w:t>
            </w:r>
            <w:r w:rsidRPr="00E37939">
              <w:rPr>
                <w:rFonts w:ascii="Times New Roman" w:hAnsi="Times New Roman"/>
                <w:bCs/>
                <w:sz w:val="24"/>
                <w:szCs w:val="24"/>
              </w:rPr>
              <w:t xml:space="preserve">проводить анализ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состояния природных и природно-техногенных объектов</w:t>
            </w:r>
          </w:p>
        </w:tc>
        <w:tc>
          <w:tcPr>
            <w:tcW w:w="2700" w:type="dxa"/>
            <w:vAlign w:val="center"/>
          </w:tcPr>
          <w:p w:rsidR="00C72D5A" w:rsidRPr="00B04E6A" w:rsidRDefault="00C72D5A" w:rsidP="00E47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умеет </w:t>
            </w:r>
            <w:r w:rsidRPr="00E37939">
              <w:rPr>
                <w:rFonts w:ascii="Times New Roman" w:hAnsi="Times New Roman"/>
                <w:bCs/>
                <w:sz w:val="24"/>
                <w:szCs w:val="24"/>
              </w:rPr>
              <w:t xml:space="preserve">проводить анализ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состояния природных и природно-техногенных объектов, а также применить на практике</w:t>
            </w:r>
          </w:p>
        </w:tc>
        <w:tc>
          <w:tcPr>
            <w:tcW w:w="2838" w:type="dxa"/>
            <w:vAlign w:val="center"/>
          </w:tcPr>
          <w:p w:rsidR="00C72D5A" w:rsidRPr="00B04E6A" w:rsidRDefault="00C72D5A" w:rsidP="00E47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умеет </w:t>
            </w:r>
            <w:r w:rsidRPr="00E37939">
              <w:rPr>
                <w:rFonts w:ascii="Times New Roman" w:hAnsi="Times New Roman"/>
                <w:bCs/>
                <w:sz w:val="24"/>
                <w:szCs w:val="24"/>
              </w:rPr>
              <w:t xml:space="preserve">проводить анализ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состояния природных и природно-техногенных объектов, а также применить на практике и обосновать</w:t>
            </w:r>
          </w:p>
        </w:tc>
      </w:tr>
      <w:tr w:rsidR="00C72D5A" w:rsidRPr="00B04E6A" w:rsidTr="009F216A">
        <w:trPr>
          <w:trHeight w:val="874"/>
        </w:trPr>
        <w:tc>
          <w:tcPr>
            <w:tcW w:w="1474" w:type="dxa"/>
            <w:vAlign w:val="center"/>
          </w:tcPr>
          <w:p w:rsidR="00C72D5A" w:rsidRPr="00B04E6A" w:rsidRDefault="00C72D5A" w:rsidP="00E47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и</w:t>
            </w:r>
            <w:r w:rsidRPr="00B04E6A">
              <w:rPr>
                <w:rFonts w:ascii="Times New Roman" w:hAnsi="Times New Roman"/>
                <w:b/>
                <w:bCs/>
                <w:i/>
              </w:rPr>
              <w:t>меть навыки и/или опыт:</w:t>
            </w:r>
          </w:p>
          <w:p w:rsidR="00C72D5A" w:rsidRPr="00B04E6A" w:rsidRDefault="00C72D5A" w:rsidP="00E47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00" w:type="dxa"/>
            <w:vAlign w:val="center"/>
          </w:tcPr>
          <w:p w:rsidR="00C72D5A" w:rsidRPr="00B04E6A" w:rsidRDefault="00C72D5A" w:rsidP="00E47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 способностью проводить изыскания по оценке состояния природных и природно-техногенных объектов для обоснования принимаемых решений при проектировании объектов природообустройства и водопользования</w:t>
            </w:r>
          </w:p>
        </w:tc>
        <w:tc>
          <w:tcPr>
            <w:tcW w:w="2700" w:type="dxa"/>
            <w:vAlign w:val="center"/>
          </w:tcPr>
          <w:p w:rsidR="00C72D5A" w:rsidRPr="00B04E6A" w:rsidRDefault="00C72D5A" w:rsidP="00E47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 способностью проводить изыскания по оценке состояния природных и природно-техногенных объектов для обоснования принимаемых решений при проектировании объектов природообустройства и водопользования и применяет их в практической деятельности</w:t>
            </w:r>
          </w:p>
        </w:tc>
        <w:tc>
          <w:tcPr>
            <w:tcW w:w="2838" w:type="dxa"/>
            <w:vAlign w:val="center"/>
          </w:tcPr>
          <w:p w:rsidR="00C72D5A" w:rsidRPr="00B04E6A" w:rsidRDefault="00C72D5A" w:rsidP="00E47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 способностью проводить изыскания по оценке состояния природных и природно-техногенных объектов для обоснования принимаемых решений при проектировании объектов природообустройства и водопользования и применяет их в практической деятельности</w:t>
            </w:r>
          </w:p>
        </w:tc>
      </w:tr>
    </w:tbl>
    <w:p w:rsidR="00C72D5A" w:rsidRDefault="00C72D5A" w:rsidP="00D32C2A">
      <w:pPr>
        <w:rPr>
          <w:rFonts w:ascii="Times New Roman" w:hAnsi="Times New Roman"/>
          <w:b/>
          <w:color w:val="FF6600"/>
          <w:sz w:val="24"/>
        </w:rPr>
      </w:pPr>
    </w:p>
    <w:p w:rsidR="00C72D5A" w:rsidRPr="00E42346" w:rsidRDefault="00C72D5A" w:rsidP="00D32C2A">
      <w:pPr>
        <w:numPr>
          <w:ilvl w:val="2"/>
          <w:numId w:val="3"/>
        </w:numPr>
        <w:rPr>
          <w:rFonts w:ascii="Times New Roman" w:hAnsi="Times New Roman"/>
          <w:b/>
          <w:sz w:val="24"/>
        </w:rPr>
      </w:pPr>
      <w:r w:rsidRPr="00E42346">
        <w:rPr>
          <w:rFonts w:ascii="Times New Roman" w:hAnsi="Times New Roman"/>
          <w:b/>
          <w:sz w:val="24"/>
        </w:rPr>
        <w:t>Шкалы оценивания</w:t>
      </w:r>
    </w:p>
    <w:p w:rsidR="00C72D5A" w:rsidRPr="00FB4878" w:rsidRDefault="00C72D5A" w:rsidP="009D7CCB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B4878">
        <w:rPr>
          <w:rFonts w:ascii="Times New Roman" w:hAnsi="Times New Roman"/>
          <w:b/>
          <w:bCs/>
          <w:iCs/>
          <w:sz w:val="24"/>
          <w:szCs w:val="24"/>
        </w:rPr>
        <w:t>Шкала оценивания зачета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7194"/>
      </w:tblGrid>
      <w:tr w:rsidR="00C72D5A" w:rsidRPr="00FB4878" w:rsidTr="007D1260">
        <w:tc>
          <w:tcPr>
            <w:tcW w:w="2376" w:type="dxa"/>
          </w:tcPr>
          <w:p w:rsidR="00C72D5A" w:rsidRPr="00FB4878" w:rsidRDefault="00C72D5A" w:rsidP="007D1260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B4878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194" w:type="dxa"/>
          </w:tcPr>
          <w:p w:rsidR="00C72D5A" w:rsidRPr="00FB4878" w:rsidRDefault="00C72D5A" w:rsidP="007D1260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B4878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C72D5A" w:rsidRPr="00FB4878" w:rsidTr="007D1260">
        <w:tc>
          <w:tcPr>
            <w:tcW w:w="2376" w:type="dxa"/>
          </w:tcPr>
          <w:p w:rsidR="00C72D5A" w:rsidRPr="00FB4878" w:rsidRDefault="00C72D5A" w:rsidP="007D1260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B4878">
              <w:rPr>
                <w:rFonts w:ascii="Times New Roman" w:hAnsi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194" w:type="dxa"/>
          </w:tcPr>
          <w:p w:rsidR="00C72D5A" w:rsidRPr="00FB4878" w:rsidRDefault="00C72D5A" w:rsidP="007D12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 xml:space="preserve">студент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ответил на большинство заданных вопросов, демонстрируя приобретенные знания, умения и навыки;  умеет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оценивать, анализировать и обобщать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ответы. </w:t>
            </w:r>
          </w:p>
        </w:tc>
      </w:tr>
      <w:tr w:rsidR="00C72D5A" w:rsidRPr="00FB4878" w:rsidTr="007D1260">
        <w:tc>
          <w:tcPr>
            <w:tcW w:w="2376" w:type="dxa"/>
          </w:tcPr>
          <w:p w:rsidR="00C72D5A" w:rsidRPr="00FB4878" w:rsidRDefault="00C72D5A" w:rsidP="007D1260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FB487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4878">
              <w:rPr>
                <w:rFonts w:ascii="Times New Roman" w:hAnsi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194" w:type="dxa"/>
          </w:tcPr>
          <w:p w:rsidR="00C72D5A" w:rsidRPr="00FB4878" w:rsidRDefault="00C72D5A" w:rsidP="007D12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 xml:space="preserve">обучающийся допустил грубые ошибки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ответах, не мог 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 применить полученные знания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обосновать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применяемые положения.</w:t>
            </w:r>
          </w:p>
        </w:tc>
      </w:tr>
    </w:tbl>
    <w:p w:rsidR="00C72D5A" w:rsidRPr="00E42346" w:rsidRDefault="00C72D5A" w:rsidP="00D32C2A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2D5A" w:rsidRPr="00E42346" w:rsidRDefault="00C72D5A" w:rsidP="00D32C2A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4234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C72D5A" w:rsidRPr="00E42346" w:rsidRDefault="00C72D5A" w:rsidP="00D32C2A">
      <w:pPr>
        <w:rPr>
          <w:rFonts w:ascii="Times New Roman" w:hAnsi="Times New Roman"/>
          <w:sz w:val="24"/>
          <w:szCs w:val="24"/>
        </w:rPr>
      </w:pPr>
      <w:r w:rsidRPr="00E42346">
        <w:rPr>
          <w:rFonts w:ascii="Times New Roman" w:hAnsi="Times New Roman"/>
          <w:sz w:val="24"/>
          <w:szCs w:val="24"/>
        </w:rPr>
        <w:t>Указаны в Приложении 1.</w:t>
      </w:r>
    </w:p>
    <w:p w:rsidR="00C72D5A" w:rsidRPr="00E42346" w:rsidRDefault="00C72D5A" w:rsidP="00D32C2A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2346">
        <w:rPr>
          <w:rFonts w:ascii="Times New Roman" w:hAnsi="Times New Roman" w:cs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C72D5A" w:rsidRPr="00E42346" w:rsidRDefault="00C72D5A" w:rsidP="00D32C2A">
      <w:pPr>
        <w:pStyle w:val="ListParagraph"/>
        <w:ind w:left="1069"/>
        <w:jc w:val="center"/>
        <w:rPr>
          <w:b/>
        </w:rPr>
      </w:pPr>
    </w:p>
    <w:p w:rsidR="00C72D5A" w:rsidRPr="00000CA7" w:rsidRDefault="00C72D5A" w:rsidP="009D7CCB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00CA7">
        <w:rPr>
          <w:rFonts w:ascii="Times New Roman" w:hAnsi="Times New Roman"/>
          <w:b/>
          <w:sz w:val="24"/>
          <w:szCs w:val="24"/>
          <w:lang w:eastAsia="ar-SA"/>
        </w:rPr>
        <w:t>Процедура оценивания зачета</w:t>
      </w:r>
    </w:p>
    <w:p w:rsidR="00C72D5A" w:rsidRPr="00000CA7" w:rsidRDefault="00C72D5A" w:rsidP="009D7CC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При подготовке к зачету студент внимательно просматривает зачетные вопросы, имеющиеся на кафедре «</w:t>
      </w:r>
      <w:r>
        <w:rPr>
          <w:rFonts w:ascii="Times New Roman" w:hAnsi="Times New Roman"/>
          <w:bCs/>
          <w:iCs/>
          <w:sz w:val="24"/>
          <w:szCs w:val="24"/>
          <w:lang w:eastAsia="ar-SA"/>
        </w:rPr>
        <w:t>Экологии и рационального природопользования</w:t>
      </w: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», и работает с рекомендованной литературой (учебниками, учебными пособиями и первоисточниками).</w:t>
      </w:r>
    </w:p>
    <w:p w:rsidR="00C72D5A" w:rsidRPr="00000CA7" w:rsidRDefault="00C72D5A" w:rsidP="009D7CC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Основой для подготовки к сдаче зачета является изучение </w:t>
      </w:r>
      <w:r w:rsidRPr="00000CA7">
        <w:rPr>
          <w:rFonts w:ascii="Times New Roman" w:hAnsi="Times New Roman"/>
          <w:sz w:val="24"/>
          <w:szCs w:val="24"/>
          <w:lang w:eastAsia="ar-SA"/>
        </w:rPr>
        <w:t>студентами</w:t>
      </w: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 конспектов обзорных лекций и практических занятий, прослушанных в течение семестра и посещение консультаций преподавателей.</w:t>
      </w:r>
    </w:p>
    <w:p w:rsidR="00C72D5A" w:rsidRPr="00000CA7" w:rsidRDefault="00C72D5A" w:rsidP="009D7CC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Для подготовки к зачету студентам полезно посещение установочных лекций по дисциплине, на которых преподаватель кратко излагает содержание основных направлений изучаемой науки и отвечает на возникающие у аудитории вопросы. Содержание обзорных лекций соответствует вопросам, включенным в зачетные билеты, и дает студенту необходимые ориентиры для подготовки к успешной сдаче зачета.</w:t>
      </w:r>
    </w:p>
    <w:p w:rsidR="00C72D5A" w:rsidRPr="00000CA7" w:rsidRDefault="00C72D5A" w:rsidP="009D7CC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Большую помощь в изучении дисциплины и подготовке к зачету студентам окажут учебники и учебные пособия, а также учебно-методический материал, подготовленный коллективом кафедры, который  отличается краткостью, доступностью изложения и полностью адаптированы к требованиям.</w:t>
      </w:r>
    </w:p>
    <w:p w:rsidR="00C72D5A" w:rsidRPr="00000CA7" w:rsidRDefault="00C72D5A" w:rsidP="009D7CC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Помимо обзорных лекций, преподаватель проводит консультации в помощь студентам. На консультациях преподаватель отвечает на вопросы </w:t>
      </w:r>
      <w:r>
        <w:rPr>
          <w:rFonts w:ascii="Times New Roman" w:hAnsi="Times New Roman"/>
          <w:bCs/>
          <w:iCs/>
          <w:sz w:val="24"/>
          <w:szCs w:val="24"/>
          <w:lang w:eastAsia="ar-SA"/>
        </w:rPr>
        <w:t>студентов</w:t>
      </w: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, возникающие в процессе подготовки к зачету, и оказывает им необходимую методическую помощь.</w:t>
      </w:r>
    </w:p>
    <w:p w:rsidR="00C72D5A" w:rsidRPr="001E2771" w:rsidRDefault="00C72D5A" w:rsidP="009D7C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000CA7">
        <w:rPr>
          <w:rFonts w:ascii="Times New Roman" w:hAnsi="Times New Roman"/>
          <w:sz w:val="24"/>
          <w:szCs w:val="24"/>
          <w:lang w:eastAsia="ar-SA"/>
        </w:rPr>
        <w:t>Студенту достается зачетный билет путем собственного случайного выбора. На зачете студент получает зачетный билет</w:t>
      </w:r>
      <w:r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000CA7">
        <w:rPr>
          <w:rFonts w:ascii="Times New Roman" w:hAnsi="Times New Roman"/>
          <w:sz w:val="24"/>
          <w:szCs w:val="24"/>
          <w:lang w:eastAsia="ar-SA"/>
        </w:rPr>
        <w:t>состоящий из двух вопросов</w:t>
      </w:r>
      <w:r>
        <w:rPr>
          <w:rFonts w:ascii="Times New Roman" w:hAnsi="Times New Roman"/>
          <w:sz w:val="24"/>
          <w:szCs w:val="24"/>
          <w:lang w:eastAsia="ar-SA"/>
        </w:rPr>
        <w:t xml:space="preserve"> и </w:t>
      </w:r>
      <w:r w:rsidRPr="00051823">
        <w:rPr>
          <w:rFonts w:ascii="Times New Roman" w:hAnsi="Times New Roman"/>
          <w:sz w:val="24"/>
          <w:szCs w:val="24"/>
          <w:lang w:eastAsia="ar-SA"/>
        </w:rPr>
        <w:t>ситуационной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051823">
        <w:rPr>
          <w:rFonts w:ascii="Times New Roman" w:hAnsi="Times New Roman"/>
          <w:sz w:val="24"/>
          <w:szCs w:val="24"/>
          <w:lang w:eastAsia="ar-SA"/>
        </w:rPr>
        <w:t>задачи.</w:t>
      </w:r>
      <w:r w:rsidRPr="00000CA7">
        <w:rPr>
          <w:rFonts w:ascii="Times New Roman" w:hAnsi="Times New Roman"/>
          <w:sz w:val="24"/>
          <w:szCs w:val="24"/>
          <w:lang w:eastAsia="ar-SA"/>
        </w:rPr>
        <w:t xml:space="preserve"> Кроме того, возможны вопросы по содержанию реферата. На подготовку к ответу предоставляется 15 мин, в течение которых необходимо кратко изложить план и основные положения ответа письменно. Защита ответа происходит в виде собеседования, на что отводится 5 минут. </w:t>
      </w:r>
      <w:r w:rsidRPr="00051823">
        <w:rPr>
          <w:rFonts w:ascii="Times New Roman" w:hAnsi="Times New Roman"/>
          <w:sz w:val="24"/>
          <w:szCs w:val="24"/>
          <w:lang w:eastAsia="ar-SA"/>
        </w:rPr>
        <w:t>Ответ обучающегося оценивается «зачтено» либо «не зачтено» в соответствии со шкалой оценивания. При оценивании зачета учитываются результаты оценки, полученные при текущем контроле: подготовке и защите реферата, тестировании, собеседовании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C72D5A" w:rsidRPr="00446813" w:rsidRDefault="00C72D5A" w:rsidP="00D32C2A">
      <w:pPr>
        <w:pStyle w:val="ListParagraph"/>
        <w:ind w:left="1069"/>
        <w:jc w:val="center"/>
        <w:rPr>
          <w:b/>
          <w:color w:val="FF6600"/>
        </w:rPr>
      </w:pPr>
    </w:p>
    <w:p w:rsidR="00C72D5A" w:rsidRPr="00E42346" w:rsidRDefault="00C72D5A" w:rsidP="00D32C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2346"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  <w:r w:rsidRPr="00E42346">
        <w:rPr>
          <w:rFonts w:ascii="Times New Roman" w:hAnsi="Times New Roman"/>
          <w:sz w:val="24"/>
          <w:szCs w:val="24"/>
        </w:rPr>
        <w:t xml:space="preserve"> </w:t>
      </w:r>
    </w:p>
    <w:p w:rsidR="00C72D5A" w:rsidRPr="00E42346" w:rsidRDefault="00C72D5A" w:rsidP="00D32C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2346">
        <w:rPr>
          <w:rFonts w:ascii="Times New Roman" w:hAnsi="Times New Roman"/>
          <w:b/>
          <w:sz w:val="24"/>
          <w:szCs w:val="24"/>
        </w:rPr>
        <w:t xml:space="preserve">а) основная литература: </w:t>
      </w:r>
    </w:p>
    <w:p w:rsidR="00C72D5A" w:rsidRPr="00E9282D" w:rsidRDefault="00C72D5A" w:rsidP="006641EB">
      <w:pPr>
        <w:pStyle w:val="ListParagraph"/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</w:pPr>
      <w:r w:rsidRPr="00E9282D">
        <w:rPr>
          <w:color w:val="000000"/>
        </w:rPr>
        <w:t xml:space="preserve">Абрамов Н.В. Земледелие Западной Сибири / Н.В. Абрамов, Е.Л. Ершов, П.Ф. Ионин, В.В. Рзаева, А.М. Ситников, Н.М. Сулимова, В.А. Федоткин; под ред. А.М. Ситникова, В.А. Федоткина. Тюмень, 2009. – 347 с.  </w:t>
      </w:r>
    </w:p>
    <w:p w:rsidR="00C72D5A" w:rsidRPr="00E9282D" w:rsidRDefault="00C72D5A" w:rsidP="006641EB">
      <w:pPr>
        <w:pStyle w:val="ListParagraph"/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</w:pPr>
      <w:r w:rsidRPr="00E9282D">
        <w:t xml:space="preserve">Иваненко А.С., Кулясова О.А. Агроклиматические условия Тюменской области / Учебное пособие. Тюмень: ТГСХА, 2008. - 206 с. </w:t>
      </w:r>
    </w:p>
    <w:p w:rsidR="00C72D5A" w:rsidRDefault="00C72D5A" w:rsidP="006641EB">
      <w:pPr>
        <w:pStyle w:val="ListParagraph"/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</w:pPr>
      <w:r w:rsidRPr="00E9282D">
        <w:t xml:space="preserve">Галицкова Ю.М. Экологические основы природопользования [Электронный ресурс] : учебное пособие / Ю.М. Галицкова. — Электрон. текстовые данные. — Самара: Самарский государственный архитектурно-строительный университет, ЭБС АСВ, 2014. — 217 c. — 978-5-9585-0598-2. — Режим доступа: </w:t>
      </w:r>
      <w:hyperlink r:id="rId9" w:history="1">
        <w:r w:rsidRPr="00027845">
          <w:rPr>
            <w:rStyle w:val="Hyperlink"/>
          </w:rPr>
          <w:t>http://www.iprbookshop.ru/ 43429.html</w:t>
        </w:r>
      </w:hyperlink>
    </w:p>
    <w:p w:rsidR="00C72D5A" w:rsidRPr="00E9282D" w:rsidRDefault="00C72D5A" w:rsidP="006641EB">
      <w:pPr>
        <w:pStyle w:val="ListParagraph"/>
        <w:ind w:left="0"/>
        <w:jc w:val="both"/>
      </w:pPr>
    </w:p>
    <w:p w:rsidR="00C72D5A" w:rsidRPr="00C3396E" w:rsidRDefault="00C72D5A" w:rsidP="00D32C2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3396E">
        <w:rPr>
          <w:rFonts w:ascii="Times New Roman" w:hAnsi="Times New Roman"/>
          <w:b/>
          <w:sz w:val="24"/>
          <w:szCs w:val="24"/>
          <w:lang w:eastAsia="ru-RU"/>
        </w:rPr>
        <w:t>б) дополнительная литература</w:t>
      </w:r>
    </w:p>
    <w:p w:rsidR="00C72D5A" w:rsidRPr="00E9282D" w:rsidRDefault="00C72D5A" w:rsidP="006641EB">
      <w:pPr>
        <w:pStyle w:val="ListParagraph"/>
        <w:numPr>
          <w:ilvl w:val="0"/>
          <w:numId w:val="27"/>
        </w:numPr>
        <w:jc w:val="both"/>
      </w:pPr>
      <w:r w:rsidRPr="00E9282D">
        <w:rPr>
          <w:color w:val="000000"/>
        </w:rPr>
        <w:t xml:space="preserve">Гарицкая М.Ю. Экология растений, животных и микроорганизмов [Электронный ресурс] : учебное пособие / М.Ю. Гарицкая, А.А. Шайхутдинова, А.И. Байтелова. — Электрон. текстовые данные. — Оренбург: Оренбургский государственный университет, ЭБС АСВ, 2016. — 346 c. — 978-5-7410-1492-9. — Режим доступа: </w:t>
      </w:r>
      <w:hyperlink r:id="rId10" w:history="1">
        <w:r w:rsidRPr="00E9282D">
          <w:rPr>
            <w:rStyle w:val="Hyperlink"/>
            <w:color w:val="auto"/>
            <w:u w:val="none"/>
          </w:rPr>
          <w:t>http://www.iprbookshop.ru/ 61425.html</w:t>
        </w:r>
      </w:hyperlink>
    </w:p>
    <w:p w:rsidR="00C72D5A" w:rsidRPr="00E9282D" w:rsidRDefault="00C72D5A" w:rsidP="006641EB">
      <w:pPr>
        <w:pStyle w:val="ListParagraph"/>
        <w:numPr>
          <w:ilvl w:val="0"/>
          <w:numId w:val="27"/>
        </w:numPr>
        <w:jc w:val="both"/>
      </w:pPr>
      <w:r w:rsidRPr="00E9282D">
        <w:rPr>
          <w:color w:val="000000"/>
        </w:rPr>
        <w:t>Емельянов А.Г. Основы природопользования / А.Г. Емельянов. – М.: Академия, 2006. – 304 с</w:t>
      </w:r>
    </w:p>
    <w:p w:rsidR="00C72D5A" w:rsidRPr="00E9282D" w:rsidRDefault="00C72D5A" w:rsidP="006641E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282D">
        <w:rPr>
          <w:rFonts w:ascii="Times New Roman" w:hAnsi="Times New Roman"/>
          <w:color w:val="000000"/>
          <w:sz w:val="24"/>
          <w:szCs w:val="24"/>
        </w:rPr>
        <w:t>Колесников С.И. Экологические основы природопользования: Учебник  – М.: Издательско-торговая корпорация  «Дашков и К», Академцентр, - 2013. – 304 с.</w:t>
      </w:r>
    </w:p>
    <w:p w:rsidR="00C72D5A" w:rsidRPr="00E9282D" w:rsidRDefault="00C72D5A" w:rsidP="006641E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282D">
        <w:rPr>
          <w:rFonts w:ascii="Times New Roman" w:hAnsi="Times New Roman"/>
          <w:color w:val="000000"/>
          <w:sz w:val="24"/>
          <w:szCs w:val="24"/>
        </w:rPr>
        <w:t xml:space="preserve">Константинов В.М. Охрана природы: Учеб. Пособие для студ. высш. уч. заведен. – М.: Издательский центр «Академия», 2003. – 240 с. </w:t>
      </w:r>
    </w:p>
    <w:p w:rsidR="00C72D5A" w:rsidRPr="00E9282D" w:rsidRDefault="00C72D5A" w:rsidP="006641EB">
      <w:pPr>
        <w:pStyle w:val="ListParagraph"/>
        <w:numPr>
          <w:ilvl w:val="0"/>
          <w:numId w:val="27"/>
        </w:numPr>
        <w:jc w:val="both"/>
      </w:pPr>
      <w:r w:rsidRPr="00E9282D">
        <w:rPr>
          <w:color w:val="000000"/>
        </w:rPr>
        <w:t>Манько О.М., Мешалкин А.В., Кривов С.И. Экологические основы природопользования / О.М. Манько,  А.В. Мешалкин,  С.И. Кривов. – М.: Академия, 2015. – 192 с.</w:t>
      </w:r>
    </w:p>
    <w:p w:rsidR="00C72D5A" w:rsidRPr="00E9282D" w:rsidRDefault="00C72D5A" w:rsidP="006641E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282D">
        <w:rPr>
          <w:rFonts w:ascii="Times New Roman" w:hAnsi="Times New Roman"/>
          <w:color w:val="000000"/>
          <w:sz w:val="24"/>
          <w:szCs w:val="24"/>
        </w:rPr>
        <w:t>Смирнова Е.Э. Охрана окружающей среды и основы природопользования [Электронный ресурс]: учебное пособие/ Смирнова Е.Э.— Электрон. текстовые данные.— СПб.: Санкт-Петербургский государственный архитектурно-строительный университет, ЭБС АСВ, 2012.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E9282D">
        <w:rPr>
          <w:rFonts w:ascii="Times New Roman" w:hAnsi="Times New Roman"/>
          <w:color w:val="000000"/>
          <w:sz w:val="24"/>
          <w:szCs w:val="24"/>
        </w:rPr>
        <w:t xml:space="preserve"> 48 c.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E9282D">
        <w:rPr>
          <w:rFonts w:ascii="Times New Roman" w:hAnsi="Times New Roman"/>
          <w:color w:val="000000"/>
          <w:sz w:val="24"/>
          <w:szCs w:val="24"/>
        </w:rPr>
        <w:t xml:space="preserve"> Режим доступа: </w:t>
      </w:r>
      <w:hyperlink r:id="rId11" w:history="1">
        <w:r w:rsidRPr="00E9282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http://www.iprbookshop.ru/ 19023</w:t>
        </w:r>
      </w:hyperlink>
      <w:r w:rsidRPr="00E9282D">
        <w:rPr>
          <w:rFonts w:ascii="Times New Roman" w:hAnsi="Times New Roman"/>
          <w:sz w:val="24"/>
          <w:szCs w:val="24"/>
        </w:rPr>
        <w:t>. — ЭБС «IPRbooks», по паролю</w:t>
      </w:r>
    </w:p>
    <w:p w:rsidR="00C72D5A" w:rsidRPr="00E9282D" w:rsidRDefault="00C72D5A" w:rsidP="006641E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282D">
        <w:rPr>
          <w:rFonts w:ascii="Times New Roman" w:hAnsi="Times New Roman"/>
          <w:color w:val="000000"/>
          <w:sz w:val="24"/>
          <w:szCs w:val="24"/>
        </w:rPr>
        <w:t>Постановление Правительства Тюменской области "Об утверждении государственной программы Тюменской области «Основные направления недропользования и охраны окружающей среды» до 2020 года" https://admtyumen.ru/ogv_ru/finance/programs/program.htm?id=1165@egTargetGrant</w:t>
      </w:r>
    </w:p>
    <w:p w:rsidR="00C72D5A" w:rsidRDefault="00C72D5A" w:rsidP="006641E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84E">
        <w:rPr>
          <w:rFonts w:ascii="Times New Roman" w:hAnsi="Times New Roman"/>
          <w:sz w:val="24"/>
          <w:szCs w:val="24"/>
          <w:lang w:eastAsia="ru-RU"/>
        </w:rPr>
        <w:t>Научные журналы: Экологический вестник России</w:t>
      </w:r>
    </w:p>
    <w:p w:rsidR="00C72D5A" w:rsidRDefault="00C72D5A" w:rsidP="006641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</w:t>
      </w:r>
      <w:r w:rsidRPr="0063584E">
        <w:rPr>
          <w:rFonts w:ascii="Times New Roman" w:hAnsi="Times New Roman"/>
          <w:sz w:val="24"/>
          <w:szCs w:val="24"/>
          <w:lang w:eastAsia="ru-RU"/>
        </w:rPr>
        <w:t>Экология</w:t>
      </w:r>
    </w:p>
    <w:p w:rsidR="00C72D5A" w:rsidRPr="0063584E" w:rsidRDefault="00C72D5A" w:rsidP="006641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</w:t>
      </w:r>
      <w:r w:rsidRPr="0063584E">
        <w:rPr>
          <w:rFonts w:ascii="Times New Roman" w:hAnsi="Times New Roman"/>
          <w:sz w:val="24"/>
          <w:szCs w:val="24"/>
          <w:lang w:eastAsia="ru-RU"/>
        </w:rPr>
        <w:t xml:space="preserve">Вестник экологии, лесоведения и ландшафтоведения     </w:t>
      </w:r>
    </w:p>
    <w:p w:rsidR="00C72D5A" w:rsidRPr="00C3396E" w:rsidRDefault="00C72D5A" w:rsidP="00664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2D5A" w:rsidRPr="00C3396E" w:rsidRDefault="00C72D5A" w:rsidP="00664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396E"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"Интернет"</w:t>
      </w:r>
    </w:p>
    <w:p w:rsidR="00C72D5A" w:rsidRPr="006E4D6A" w:rsidRDefault="00C72D5A" w:rsidP="006641EB">
      <w:pPr>
        <w:pStyle w:val="ListParagraph"/>
        <w:numPr>
          <w:ilvl w:val="0"/>
          <w:numId w:val="5"/>
        </w:numPr>
        <w:jc w:val="both"/>
      </w:pPr>
      <w:hyperlink r:id="rId12" w:history="1">
        <w:r w:rsidRPr="006E4D6A">
          <w:t>http://www</w:t>
        </w:r>
      </w:hyperlink>
      <w:r w:rsidRPr="006E4D6A">
        <w:t xml:space="preserve">. </w:t>
      </w:r>
      <w:r w:rsidRPr="006E4D6A">
        <w:rPr>
          <w:lang w:val="en-US"/>
        </w:rPr>
        <w:t>my</w:t>
      </w:r>
      <w:r w:rsidRPr="006E4D6A">
        <w:t>-</w:t>
      </w:r>
      <w:r w:rsidRPr="006E4D6A">
        <w:rPr>
          <w:lang w:val="en-US"/>
        </w:rPr>
        <w:t>schop</w:t>
      </w:r>
      <w:r w:rsidRPr="006E4D6A">
        <w:t>.</w:t>
      </w:r>
      <w:r w:rsidRPr="006E4D6A">
        <w:rPr>
          <w:lang w:val="en-US"/>
        </w:rPr>
        <w:t>ru</w:t>
      </w:r>
      <w:r w:rsidRPr="006E4D6A">
        <w:t xml:space="preserve"> Издательство «Лань»</w:t>
      </w:r>
    </w:p>
    <w:p w:rsidR="00C72D5A" w:rsidRPr="009D0D65" w:rsidRDefault="00C72D5A" w:rsidP="006641EB">
      <w:pPr>
        <w:pStyle w:val="ListParagraph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pacing w:val="-4"/>
          <w:lang w:val="en-US"/>
        </w:rPr>
      </w:pPr>
      <w:hyperlink r:id="rId13" w:history="1">
        <w:r w:rsidRPr="009D0D65">
          <w:rPr>
            <w:rStyle w:val="Hyperlink"/>
            <w:color w:val="auto"/>
            <w:u w:val="none"/>
            <w:lang w:val="en-US"/>
          </w:rPr>
          <w:t>http://www.iprbookshop.ru</w:t>
        </w:r>
      </w:hyperlink>
      <w:r w:rsidRPr="009D0D65">
        <w:rPr>
          <w:lang w:val="en-US"/>
        </w:rPr>
        <w:t xml:space="preserve"> «IPRbooks» </w:t>
      </w:r>
    </w:p>
    <w:p w:rsidR="00C72D5A" w:rsidRPr="009D0D65" w:rsidRDefault="00C72D5A" w:rsidP="006641EB">
      <w:pPr>
        <w:pStyle w:val="ListParagraph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pacing w:val="-4"/>
        </w:rPr>
      </w:pPr>
      <w:r w:rsidRPr="009D0D65">
        <w:rPr>
          <w:spacing w:val="-4"/>
        </w:rPr>
        <w:t>Сайт научно-просветительского центра «Экология. Наука. Техника»</w:t>
      </w:r>
    </w:p>
    <w:p w:rsidR="00C72D5A" w:rsidRPr="009D0D65" w:rsidRDefault="00C72D5A" w:rsidP="006641EB">
      <w:pPr>
        <w:pStyle w:val="ListParagraph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pacing w:val="-4"/>
        </w:rPr>
      </w:pPr>
      <w:r w:rsidRPr="009D0D65">
        <w:rPr>
          <w:spacing w:val="-4"/>
        </w:rPr>
        <w:t xml:space="preserve">Сайт о фундаментальной науке  </w:t>
      </w:r>
      <w:hyperlink r:id="rId14" w:history="1">
        <w:r w:rsidRPr="009D0D65">
          <w:rPr>
            <w:rStyle w:val="Hyperlink"/>
            <w:color w:val="auto"/>
            <w:spacing w:val="-4"/>
            <w:u w:val="none"/>
          </w:rPr>
          <w:t>www.elementy.ru</w:t>
        </w:r>
      </w:hyperlink>
    </w:p>
    <w:p w:rsidR="00C72D5A" w:rsidRPr="00B71C08" w:rsidRDefault="00C72D5A" w:rsidP="006641EB">
      <w:pPr>
        <w:pStyle w:val="ConsPlusNormal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72D5A" w:rsidRPr="00C3396E" w:rsidRDefault="00C72D5A" w:rsidP="00D32C2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96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обучающихся по освоению дисциплины </w:t>
      </w:r>
    </w:p>
    <w:p w:rsidR="00C72D5A" w:rsidRPr="00C3396E" w:rsidRDefault="00C72D5A" w:rsidP="00E110AF">
      <w:pPr>
        <w:numPr>
          <w:ilvl w:val="0"/>
          <w:numId w:val="7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96E">
        <w:rPr>
          <w:rFonts w:ascii="Times New Roman" w:hAnsi="Times New Roman"/>
          <w:sz w:val="24"/>
          <w:szCs w:val="24"/>
          <w:lang w:eastAsia="ru-RU"/>
        </w:rPr>
        <w:t xml:space="preserve">слайд-лекции, подготовленные  Шулеповой О.В.    </w:t>
      </w:r>
    </w:p>
    <w:p w:rsidR="00C72D5A" w:rsidRPr="00C3396E" w:rsidRDefault="00C72D5A" w:rsidP="00E110AF">
      <w:pPr>
        <w:numPr>
          <w:ilvl w:val="0"/>
          <w:numId w:val="7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96E">
        <w:rPr>
          <w:rFonts w:ascii="Times New Roman" w:hAnsi="Times New Roman"/>
          <w:sz w:val="24"/>
          <w:szCs w:val="24"/>
          <w:lang w:eastAsia="ru-RU"/>
        </w:rPr>
        <w:t>тесты для самоконтроля, составленные Шулеповой О.В.</w:t>
      </w:r>
    </w:p>
    <w:p w:rsidR="00C72D5A" w:rsidRPr="00C3396E" w:rsidRDefault="00C72D5A" w:rsidP="00D32C2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72D5A" w:rsidRPr="003F0496" w:rsidRDefault="00C72D5A" w:rsidP="003F0496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0496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10. </w:t>
      </w:r>
      <w:r w:rsidRPr="00C3396E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Pr="00C3396E">
        <w:rPr>
          <w:rFonts w:ascii="Times New Roman" w:hAnsi="Times New Roman" w:cs="Times New Roman"/>
          <w:b/>
          <w:sz w:val="24"/>
          <w:szCs w:val="24"/>
        </w:rPr>
        <w:t>еречень</w:t>
      </w:r>
      <w:r w:rsidRPr="003F04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3396E">
        <w:rPr>
          <w:rFonts w:ascii="Times New Roman" w:hAnsi="Times New Roman" w:cs="Times New Roman"/>
          <w:b/>
          <w:sz w:val="24"/>
          <w:szCs w:val="24"/>
        </w:rPr>
        <w:t>информационных</w:t>
      </w:r>
      <w:r w:rsidRPr="003F04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3396E">
        <w:rPr>
          <w:rFonts w:ascii="Times New Roman" w:hAnsi="Times New Roman" w:cs="Times New Roman"/>
          <w:b/>
          <w:sz w:val="24"/>
          <w:szCs w:val="24"/>
        </w:rPr>
        <w:t>технологий</w:t>
      </w:r>
      <w:r w:rsidRPr="003F04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Microsoft Windows, Microsoft Office Standart, Microsoft Power Point.</w:t>
      </w:r>
    </w:p>
    <w:p w:rsidR="00C72D5A" w:rsidRPr="003F0496" w:rsidRDefault="00C72D5A" w:rsidP="00D32C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F049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72D5A" w:rsidRPr="00C3396E" w:rsidRDefault="00C72D5A" w:rsidP="00D32C2A">
      <w:pPr>
        <w:jc w:val="both"/>
        <w:rPr>
          <w:rFonts w:ascii="Times New Roman" w:hAnsi="Times New Roman"/>
          <w:b/>
          <w:sz w:val="24"/>
          <w:szCs w:val="24"/>
        </w:rPr>
      </w:pPr>
      <w:r w:rsidRPr="00C3396E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C72D5A" w:rsidRPr="00C3396E" w:rsidRDefault="00C72D5A" w:rsidP="00D32C2A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3396E">
        <w:rPr>
          <w:rFonts w:ascii="Times New Roman" w:hAnsi="Times New Roman"/>
          <w:spacing w:val="-5"/>
          <w:sz w:val="24"/>
          <w:szCs w:val="24"/>
        </w:rPr>
        <w:t>Для проведения занятий по данной дисциплине используются:</w:t>
      </w:r>
    </w:p>
    <w:p w:rsidR="00C72D5A" w:rsidRPr="00C3396E" w:rsidRDefault="00C72D5A" w:rsidP="00E110AF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96E">
        <w:rPr>
          <w:rFonts w:ascii="Times New Roman" w:hAnsi="Times New Roman"/>
          <w:spacing w:val="-5"/>
          <w:sz w:val="24"/>
          <w:szCs w:val="24"/>
        </w:rPr>
        <w:t>техническое оборудование (компьютер, проектор);</w:t>
      </w:r>
    </w:p>
    <w:p w:rsidR="00C72D5A" w:rsidRPr="00C3396E" w:rsidRDefault="00C72D5A" w:rsidP="00E110AF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96E">
        <w:rPr>
          <w:rFonts w:ascii="Times New Roman" w:hAnsi="Times New Roman"/>
          <w:spacing w:val="-4"/>
          <w:sz w:val="24"/>
          <w:szCs w:val="24"/>
        </w:rPr>
        <w:t xml:space="preserve">учебные аудитории, снабженные столами и стульями для студентов и </w:t>
      </w:r>
      <w:r w:rsidRPr="00C3396E">
        <w:rPr>
          <w:rFonts w:ascii="Times New Roman" w:hAnsi="Times New Roman"/>
          <w:spacing w:val="-6"/>
          <w:sz w:val="24"/>
          <w:szCs w:val="24"/>
        </w:rPr>
        <w:t>преподавателя;</w:t>
      </w:r>
    </w:p>
    <w:p w:rsidR="00C72D5A" w:rsidRPr="00C3396E" w:rsidRDefault="00C72D5A" w:rsidP="00D32C2A">
      <w:pPr>
        <w:tabs>
          <w:tab w:val="left" w:pos="786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396E">
        <w:rPr>
          <w:rFonts w:ascii="Times New Roman" w:hAnsi="Times New Roman"/>
          <w:sz w:val="24"/>
          <w:szCs w:val="24"/>
        </w:rPr>
        <w:t>- 7-403 Аудитория экологии и природопользования (видеопроектор  EPSON (переносной), ноутбук ACER  TravelMate 2440, экран.Раздаточный материал: (табличные материалы, методики), презентации к лекционному материалу (слайд-лекции).</w:t>
      </w:r>
    </w:p>
    <w:p w:rsidR="00C72D5A" w:rsidRPr="00C3396E" w:rsidRDefault="00C72D5A" w:rsidP="00D32C2A">
      <w:pPr>
        <w:spacing w:after="0" w:line="240" w:lineRule="auto"/>
        <w:jc w:val="right"/>
        <w:rPr>
          <w:rFonts w:ascii="Times New Roman" w:hAnsi="Times New Roman"/>
        </w:rPr>
      </w:pPr>
    </w:p>
    <w:p w:rsidR="00C72D5A" w:rsidRPr="0077775F" w:rsidRDefault="00C72D5A" w:rsidP="00CC6411">
      <w:pPr>
        <w:widowControl w:val="0"/>
        <w:overflowPunct w:val="0"/>
        <w:autoSpaceDE w:val="0"/>
        <w:autoSpaceDN w:val="0"/>
        <w:adjustRightInd w:val="0"/>
        <w:spacing w:after="0" w:line="252" w:lineRule="auto"/>
        <w:jc w:val="center"/>
      </w:pPr>
    </w:p>
    <w:sectPr w:rsidR="00C72D5A" w:rsidRPr="0077775F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D5A" w:rsidRDefault="00C72D5A" w:rsidP="00CF01DC">
      <w:pPr>
        <w:spacing w:after="0" w:line="240" w:lineRule="auto"/>
      </w:pPr>
      <w:r>
        <w:separator/>
      </w:r>
    </w:p>
  </w:endnote>
  <w:endnote w:type="continuationSeparator" w:id="0">
    <w:p w:rsidR="00C72D5A" w:rsidRDefault="00C72D5A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D5A" w:rsidRDefault="00C72D5A" w:rsidP="00CF01DC">
      <w:pPr>
        <w:spacing w:after="0" w:line="240" w:lineRule="auto"/>
      </w:pPr>
      <w:r>
        <w:separator/>
      </w:r>
    </w:p>
  </w:footnote>
  <w:footnote w:type="continuationSeparator" w:id="0">
    <w:p w:rsidR="00C72D5A" w:rsidRDefault="00C72D5A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D829B8"/>
    <w:lvl w:ilvl="0">
      <w:numFmt w:val="bullet"/>
      <w:lvlText w:val="*"/>
      <w:lvlJc w:val="left"/>
    </w:lvl>
  </w:abstractNum>
  <w:abstractNum w:abstractNumId="1">
    <w:nsid w:val="041A0DE2"/>
    <w:multiLevelType w:val="hybridMultilevel"/>
    <w:tmpl w:val="8CE23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6412891"/>
    <w:multiLevelType w:val="hybridMultilevel"/>
    <w:tmpl w:val="134E1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6954202"/>
    <w:multiLevelType w:val="hybridMultilevel"/>
    <w:tmpl w:val="0C3224A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96E637E"/>
    <w:multiLevelType w:val="hybridMultilevel"/>
    <w:tmpl w:val="2C4CA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A702B56"/>
    <w:multiLevelType w:val="hybridMultilevel"/>
    <w:tmpl w:val="6BA299A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0DD014E4"/>
    <w:multiLevelType w:val="hybridMultilevel"/>
    <w:tmpl w:val="5B1470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0E1B513F"/>
    <w:multiLevelType w:val="hybridMultilevel"/>
    <w:tmpl w:val="EE18A7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7B35267"/>
    <w:multiLevelType w:val="hybridMultilevel"/>
    <w:tmpl w:val="ECF8A82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8D7336D"/>
    <w:multiLevelType w:val="hybridMultilevel"/>
    <w:tmpl w:val="EA28B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C37729"/>
    <w:multiLevelType w:val="hybridMultilevel"/>
    <w:tmpl w:val="849605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1EE61FA8"/>
    <w:multiLevelType w:val="hybridMultilevel"/>
    <w:tmpl w:val="48C07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4BD28E7"/>
    <w:multiLevelType w:val="hybridMultilevel"/>
    <w:tmpl w:val="CEF66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2BD53894"/>
    <w:multiLevelType w:val="hybridMultilevel"/>
    <w:tmpl w:val="9C141A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CFD1994"/>
    <w:multiLevelType w:val="hybridMultilevel"/>
    <w:tmpl w:val="6304F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D930E5E"/>
    <w:multiLevelType w:val="hybridMultilevel"/>
    <w:tmpl w:val="A27CF3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2C26FAB"/>
    <w:multiLevelType w:val="hybridMultilevel"/>
    <w:tmpl w:val="5F781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57D4E"/>
    <w:multiLevelType w:val="hybridMultilevel"/>
    <w:tmpl w:val="EC2CE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0A5330C"/>
    <w:multiLevelType w:val="hybridMultilevel"/>
    <w:tmpl w:val="2D78DD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472E0438"/>
    <w:multiLevelType w:val="hybridMultilevel"/>
    <w:tmpl w:val="CD1E86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52D5C24"/>
    <w:multiLevelType w:val="hybridMultilevel"/>
    <w:tmpl w:val="341EF1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314545B"/>
    <w:multiLevelType w:val="hybridMultilevel"/>
    <w:tmpl w:val="C7D60A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6A395C93"/>
    <w:multiLevelType w:val="hybridMultilevel"/>
    <w:tmpl w:val="2E0E2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7DFB6A82"/>
    <w:multiLevelType w:val="hybridMultilevel"/>
    <w:tmpl w:val="42C60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7">
    <w:abstractNumId w:val="7"/>
  </w:num>
  <w:num w:numId="8">
    <w:abstractNumId w:val="22"/>
  </w:num>
  <w:num w:numId="9">
    <w:abstractNumId w:val="12"/>
  </w:num>
  <w:num w:numId="10">
    <w:abstractNumId w:val="18"/>
  </w:num>
  <w:num w:numId="11">
    <w:abstractNumId w:val="21"/>
  </w:num>
  <w:num w:numId="12">
    <w:abstractNumId w:val="4"/>
  </w:num>
  <w:num w:numId="13">
    <w:abstractNumId w:val="20"/>
  </w:num>
  <w:num w:numId="14">
    <w:abstractNumId w:val="6"/>
  </w:num>
  <w:num w:numId="15">
    <w:abstractNumId w:val="24"/>
  </w:num>
  <w:num w:numId="16">
    <w:abstractNumId w:val="14"/>
  </w:num>
  <w:num w:numId="17">
    <w:abstractNumId w:val="27"/>
  </w:num>
  <w:num w:numId="18">
    <w:abstractNumId w:val="9"/>
  </w:num>
  <w:num w:numId="19">
    <w:abstractNumId w:val="19"/>
  </w:num>
  <w:num w:numId="20">
    <w:abstractNumId w:val="17"/>
  </w:num>
  <w:num w:numId="21">
    <w:abstractNumId w:val="1"/>
  </w:num>
  <w:num w:numId="22">
    <w:abstractNumId w:val="5"/>
  </w:num>
  <w:num w:numId="23">
    <w:abstractNumId w:val="11"/>
  </w:num>
  <w:num w:numId="24">
    <w:abstractNumId w:val="25"/>
  </w:num>
  <w:num w:numId="25">
    <w:abstractNumId w:val="23"/>
  </w:num>
  <w:num w:numId="26">
    <w:abstractNumId w:val="16"/>
  </w:num>
  <w:num w:numId="27">
    <w:abstractNumId w:val="13"/>
  </w:num>
  <w:num w:numId="28">
    <w:abstractNumId w:val="8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401"/>
    <w:rsid w:val="00000CA7"/>
    <w:rsid w:val="000117E3"/>
    <w:rsid w:val="000149AC"/>
    <w:rsid w:val="0002192F"/>
    <w:rsid w:val="000238A3"/>
    <w:rsid w:val="00023EB4"/>
    <w:rsid w:val="00027845"/>
    <w:rsid w:val="00035108"/>
    <w:rsid w:val="00040081"/>
    <w:rsid w:val="000439FC"/>
    <w:rsid w:val="00045376"/>
    <w:rsid w:val="00045547"/>
    <w:rsid w:val="00051823"/>
    <w:rsid w:val="00051BCC"/>
    <w:rsid w:val="000542E8"/>
    <w:rsid w:val="000569AE"/>
    <w:rsid w:val="00056EBB"/>
    <w:rsid w:val="000630A3"/>
    <w:rsid w:val="00070CD5"/>
    <w:rsid w:val="000741C4"/>
    <w:rsid w:val="0007454E"/>
    <w:rsid w:val="00080252"/>
    <w:rsid w:val="00095445"/>
    <w:rsid w:val="000A06FE"/>
    <w:rsid w:val="000A4164"/>
    <w:rsid w:val="000B1ED0"/>
    <w:rsid w:val="000B2570"/>
    <w:rsid w:val="000C0133"/>
    <w:rsid w:val="000C0F8C"/>
    <w:rsid w:val="000C1BBC"/>
    <w:rsid w:val="000C58B0"/>
    <w:rsid w:val="000D1B6A"/>
    <w:rsid w:val="000D3AC2"/>
    <w:rsid w:val="000D4228"/>
    <w:rsid w:val="000D60B3"/>
    <w:rsid w:val="000E7A92"/>
    <w:rsid w:val="000F09DC"/>
    <w:rsid w:val="000F311B"/>
    <w:rsid w:val="00105C55"/>
    <w:rsid w:val="00116258"/>
    <w:rsid w:val="00117155"/>
    <w:rsid w:val="00127161"/>
    <w:rsid w:val="0012731A"/>
    <w:rsid w:val="00127ABD"/>
    <w:rsid w:val="00141692"/>
    <w:rsid w:val="00142CB5"/>
    <w:rsid w:val="00144AE2"/>
    <w:rsid w:val="00145C77"/>
    <w:rsid w:val="001821F6"/>
    <w:rsid w:val="00183789"/>
    <w:rsid w:val="0018553E"/>
    <w:rsid w:val="001855D2"/>
    <w:rsid w:val="00196DDC"/>
    <w:rsid w:val="001A17DF"/>
    <w:rsid w:val="001A74B7"/>
    <w:rsid w:val="001C7FED"/>
    <w:rsid w:val="001D21E0"/>
    <w:rsid w:val="001E2771"/>
    <w:rsid w:val="001F202D"/>
    <w:rsid w:val="002026BE"/>
    <w:rsid w:val="00213F5E"/>
    <w:rsid w:val="00230B67"/>
    <w:rsid w:val="00234401"/>
    <w:rsid w:val="0023535F"/>
    <w:rsid w:val="00236B67"/>
    <w:rsid w:val="00244D62"/>
    <w:rsid w:val="00245C19"/>
    <w:rsid w:val="00261F3E"/>
    <w:rsid w:val="002677D3"/>
    <w:rsid w:val="002739AD"/>
    <w:rsid w:val="00276FA7"/>
    <w:rsid w:val="00293AE8"/>
    <w:rsid w:val="002A0C87"/>
    <w:rsid w:val="002A6AA5"/>
    <w:rsid w:val="002C4F34"/>
    <w:rsid w:val="002D04A4"/>
    <w:rsid w:val="002D4502"/>
    <w:rsid w:val="002D4714"/>
    <w:rsid w:val="002E17BE"/>
    <w:rsid w:val="002E4388"/>
    <w:rsid w:val="002E6E58"/>
    <w:rsid w:val="002F1293"/>
    <w:rsid w:val="00300466"/>
    <w:rsid w:val="00303B32"/>
    <w:rsid w:val="003048BF"/>
    <w:rsid w:val="003106E0"/>
    <w:rsid w:val="00316C2B"/>
    <w:rsid w:val="003176AA"/>
    <w:rsid w:val="003176D2"/>
    <w:rsid w:val="00331F3A"/>
    <w:rsid w:val="0033741A"/>
    <w:rsid w:val="003439B8"/>
    <w:rsid w:val="00345891"/>
    <w:rsid w:val="0035120C"/>
    <w:rsid w:val="00363089"/>
    <w:rsid w:val="00384907"/>
    <w:rsid w:val="003861CD"/>
    <w:rsid w:val="003A3E69"/>
    <w:rsid w:val="003A47AB"/>
    <w:rsid w:val="003A6F9D"/>
    <w:rsid w:val="003B11D9"/>
    <w:rsid w:val="003D611A"/>
    <w:rsid w:val="003D66AD"/>
    <w:rsid w:val="003E5436"/>
    <w:rsid w:val="003F0496"/>
    <w:rsid w:val="0040324E"/>
    <w:rsid w:val="00413454"/>
    <w:rsid w:val="00420EC4"/>
    <w:rsid w:val="00424F99"/>
    <w:rsid w:val="00426ADA"/>
    <w:rsid w:val="00427F96"/>
    <w:rsid w:val="00431965"/>
    <w:rsid w:val="00431BAE"/>
    <w:rsid w:val="004442C7"/>
    <w:rsid w:val="00446813"/>
    <w:rsid w:val="00447B49"/>
    <w:rsid w:val="00450719"/>
    <w:rsid w:val="004570C8"/>
    <w:rsid w:val="0046029E"/>
    <w:rsid w:val="00462F77"/>
    <w:rsid w:val="004678FE"/>
    <w:rsid w:val="00471199"/>
    <w:rsid w:val="00473787"/>
    <w:rsid w:val="00486E0A"/>
    <w:rsid w:val="00490795"/>
    <w:rsid w:val="00497384"/>
    <w:rsid w:val="004A0721"/>
    <w:rsid w:val="004A43A7"/>
    <w:rsid w:val="004A7B82"/>
    <w:rsid w:val="004B5A29"/>
    <w:rsid w:val="004C4DC4"/>
    <w:rsid w:val="004C657F"/>
    <w:rsid w:val="004D2F28"/>
    <w:rsid w:val="004E497B"/>
    <w:rsid w:val="00502FFB"/>
    <w:rsid w:val="0051289E"/>
    <w:rsid w:val="0051627C"/>
    <w:rsid w:val="00526CF6"/>
    <w:rsid w:val="00535866"/>
    <w:rsid w:val="005411F3"/>
    <w:rsid w:val="00562372"/>
    <w:rsid w:val="0056472F"/>
    <w:rsid w:val="00573EFD"/>
    <w:rsid w:val="00575D78"/>
    <w:rsid w:val="005841DF"/>
    <w:rsid w:val="0058621E"/>
    <w:rsid w:val="00591041"/>
    <w:rsid w:val="00592207"/>
    <w:rsid w:val="005935F4"/>
    <w:rsid w:val="005B10F7"/>
    <w:rsid w:val="005B13BA"/>
    <w:rsid w:val="005B521B"/>
    <w:rsid w:val="005C427B"/>
    <w:rsid w:val="005D01AB"/>
    <w:rsid w:val="005D0514"/>
    <w:rsid w:val="005F2B93"/>
    <w:rsid w:val="005F674F"/>
    <w:rsid w:val="0060053E"/>
    <w:rsid w:val="00607415"/>
    <w:rsid w:val="00614807"/>
    <w:rsid w:val="00622661"/>
    <w:rsid w:val="00631ACD"/>
    <w:rsid w:val="0063584E"/>
    <w:rsid w:val="00645166"/>
    <w:rsid w:val="00647FAE"/>
    <w:rsid w:val="0065658B"/>
    <w:rsid w:val="00662321"/>
    <w:rsid w:val="006641EB"/>
    <w:rsid w:val="00672353"/>
    <w:rsid w:val="00686A4A"/>
    <w:rsid w:val="006A3773"/>
    <w:rsid w:val="006B4E1A"/>
    <w:rsid w:val="006C0246"/>
    <w:rsid w:val="006C0B38"/>
    <w:rsid w:val="006D29EF"/>
    <w:rsid w:val="006D5197"/>
    <w:rsid w:val="006D7DAD"/>
    <w:rsid w:val="006E4D6A"/>
    <w:rsid w:val="007025F5"/>
    <w:rsid w:val="00703EF8"/>
    <w:rsid w:val="00711520"/>
    <w:rsid w:val="0073245F"/>
    <w:rsid w:val="007330CA"/>
    <w:rsid w:val="00743287"/>
    <w:rsid w:val="00750C27"/>
    <w:rsid w:val="00750DBF"/>
    <w:rsid w:val="00753C97"/>
    <w:rsid w:val="007607D8"/>
    <w:rsid w:val="0076474B"/>
    <w:rsid w:val="00776583"/>
    <w:rsid w:val="0077775F"/>
    <w:rsid w:val="00780940"/>
    <w:rsid w:val="00791A4A"/>
    <w:rsid w:val="00791C9B"/>
    <w:rsid w:val="007B6642"/>
    <w:rsid w:val="007C52CA"/>
    <w:rsid w:val="007C643C"/>
    <w:rsid w:val="007D1260"/>
    <w:rsid w:val="007D79A9"/>
    <w:rsid w:val="007E016E"/>
    <w:rsid w:val="007E30B2"/>
    <w:rsid w:val="007E6D5D"/>
    <w:rsid w:val="007E7C10"/>
    <w:rsid w:val="00802CCA"/>
    <w:rsid w:val="00813BB3"/>
    <w:rsid w:val="00817625"/>
    <w:rsid w:val="0083011C"/>
    <w:rsid w:val="008325C6"/>
    <w:rsid w:val="00833CEB"/>
    <w:rsid w:val="00834F4A"/>
    <w:rsid w:val="00844FCF"/>
    <w:rsid w:val="00845E91"/>
    <w:rsid w:val="008503F3"/>
    <w:rsid w:val="0087318B"/>
    <w:rsid w:val="008970EB"/>
    <w:rsid w:val="008A1801"/>
    <w:rsid w:val="008A3FED"/>
    <w:rsid w:val="008C303F"/>
    <w:rsid w:val="008C5482"/>
    <w:rsid w:val="008F6303"/>
    <w:rsid w:val="008F6840"/>
    <w:rsid w:val="00905054"/>
    <w:rsid w:val="00915A66"/>
    <w:rsid w:val="009218F2"/>
    <w:rsid w:val="009232D3"/>
    <w:rsid w:val="00931456"/>
    <w:rsid w:val="00940675"/>
    <w:rsid w:val="00943A76"/>
    <w:rsid w:val="00966F85"/>
    <w:rsid w:val="00970112"/>
    <w:rsid w:val="00971773"/>
    <w:rsid w:val="00977A32"/>
    <w:rsid w:val="00980223"/>
    <w:rsid w:val="009903A9"/>
    <w:rsid w:val="009953B7"/>
    <w:rsid w:val="009A218D"/>
    <w:rsid w:val="009A3F5C"/>
    <w:rsid w:val="009B0627"/>
    <w:rsid w:val="009B2EA0"/>
    <w:rsid w:val="009B6FD7"/>
    <w:rsid w:val="009B70A9"/>
    <w:rsid w:val="009D06B6"/>
    <w:rsid w:val="009D0D65"/>
    <w:rsid w:val="009D2665"/>
    <w:rsid w:val="009D7CCB"/>
    <w:rsid w:val="009F216A"/>
    <w:rsid w:val="00A06E69"/>
    <w:rsid w:val="00A07531"/>
    <w:rsid w:val="00A22F07"/>
    <w:rsid w:val="00A433EF"/>
    <w:rsid w:val="00A44764"/>
    <w:rsid w:val="00A44CD1"/>
    <w:rsid w:val="00A60C07"/>
    <w:rsid w:val="00A6304B"/>
    <w:rsid w:val="00A66E75"/>
    <w:rsid w:val="00A6701F"/>
    <w:rsid w:val="00A85675"/>
    <w:rsid w:val="00A91391"/>
    <w:rsid w:val="00A959D8"/>
    <w:rsid w:val="00AA43C2"/>
    <w:rsid w:val="00AA52BA"/>
    <w:rsid w:val="00AC3897"/>
    <w:rsid w:val="00AD27BF"/>
    <w:rsid w:val="00AE384A"/>
    <w:rsid w:val="00AF1E24"/>
    <w:rsid w:val="00B018C7"/>
    <w:rsid w:val="00B02199"/>
    <w:rsid w:val="00B03A9D"/>
    <w:rsid w:val="00B04106"/>
    <w:rsid w:val="00B0426F"/>
    <w:rsid w:val="00B04E6A"/>
    <w:rsid w:val="00B22E3B"/>
    <w:rsid w:val="00B360A9"/>
    <w:rsid w:val="00B52EA6"/>
    <w:rsid w:val="00B54D5F"/>
    <w:rsid w:val="00B66D45"/>
    <w:rsid w:val="00B71C08"/>
    <w:rsid w:val="00B73C7D"/>
    <w:rsid w:val="00B770CC"/>
    <w:rsid w:val="00B938DA"/>
    <w:rsid w:val="00B94A4B"/>
    <w:rsid w:val="00BA436F"/>
    <w:rsid w:val="00BB60CD"/>
    <w:rsid w:val="00BB700C"/>
    <w:rsid w:val="00BC3587"/>
    <w:rsid w:val="00C3396E"/>
    <w:rsid w:val="00C35236"/>
    <w:rsid w:val="00C4105C"/>
    <w:rsid w:val="00C416EC"/>
    <w:rsid w:val="00C54068"/>
    <w:rsid w:val="00C657F4"/>
    <w:rsid w:val="00C72D5A"/>
    <w:rsid w:val="00C872BA"/>
    <w:rsid w:val="00C87647"/>
    <w:rsid w:val="00C93DBE"/>
    <w:rsid w:val="00CA2E0D"/>
    <w:rsid w:val="00CA54BE"/>
    <w:rsid w:val="00CA7ADE"/>
    <w:rsid w:val="00CB1B38"/>
    <w:rsid w:val="00CB34A4"/>
    <w:rsid w:val="00CB566C"/>
    <w:rsid w:val="00CB7439"/>
    <w:rsid w:val="00CC6411"/>
    <w:rsid w:val="00CE76C7"/>
    <w:rsid w:val="00CF01DC"/>
    <w:rsid w:val="00CF52F9"/>
    <w:rsid w:val="00D013FF"/>
    <w:rsid w:val="00D04304"/>
    <w:rsid w:val="00D25D05"/>
    <w:rsid w:val="00D27FA8"/>
    <w:rsid w:val="00D32C2A"/>
    <w:rsid w:val="00D411BF"/>
    <w:rsid w:val="00D619EA"/>
    <w:rsid w:val="00D63B1A"/>
    <w:rsid w:val="00D71589"/>
    <w:rsid w:val="00D726F6"/>
    <w:rsid w:val="00D83EF8"/>
    <w:rsid w:val="00D91BFF"/>
    <w:rsid w:val="00DA2F54"/>
    <w:rsid w:val="00DA65A4"/>
    <w:rsid w:val="00DB772B"/>
    <w:rsid w:val="00DC5F00"/>
    <w:rsid w:val="00DC7527"/>
    <w:rsid w:val="00DD4F3B"/>
    <w:rsid w:val="00DE51AC"/>
    <w:rsid w:val="00DE6D8B"/>
    <w:rsid w:val="00DF4699"/>
    <w:rsid w:val="00DF5A1D"/>
    <w:rsid w:val="00DF7A67"/>
    <w:rsid w:val="00E0367D"/>
    <w:rsid w:val="00E069B6"/>
    <w:rsid w:val="00E06A61"/>
    <w:rsid w:val="00E110AF"/>
    <w:rsid w:val="00E149B5"/>
    <w:rsid w:val="00E160A3"/>
    <w:rsid w:val="00E2578C"/>
    <w:rsid w:val="00E35AF9"/>
    <w:rsid w:val="00E37939"/>
    <w:rsid w:val="00E42346"/>
    <w:rsid w:val="00E43094"/>
    <w:rsid w:val="00E47297"/>
    <w:rsid w:val="00E50549"/>
    <w:rsid w:val="00E51089"/>
    <w:rsid w:val="00E564FF"/>
    <w:rsid w:val="00E717FA"/>
    <w:rsid w:val="00E87C74"/>
    <w:rsid w:val="00E90A9A"/>
    <w:rsid w:val="00E9282D"/>
    <w:rsid w:val="00E949B4"/>
    <w:rsid w:val="00E97118"/>
    <w:rsid w:val="00EA7E7E"/>
    <w:rsid w:val="00EC0D43"/>
    <w:rsid w:val="00EC1D13"/>
    <w:rsid w:val="00EE45A8"/>
    <w:rsid w:val="00EF1025"/>
    <w:rsid w:val="00EF4928"/>
    <w:rsid w:val="00EF68D9"/>
    <w:rsid w:val="00F05C01"/>
    <w:rsid w:val="00F25349"/>
    <w:rsid w:val="00F26354"/>
    <w:rsid w:val="00F314B1"/>
    <w:rsid w:val="00F43E15"/>
    <w:rsid w:val="00F4617D"/>
    <w:rsid w:val="00F4717C"/>
    <w:rsid w:val="00F47524"/>
    <w:rsid w:val="00F50361"/>
    <w:rsid w:val="00F503CE"/>
    <w:rsid w:val="00F60E34"/>
    <w:rsid w:val="00F628B7"/>
    <w:rsid w:val="00F67867"/>
    <w:rsid w:val="00F7036D"/>
    <w:rsid w:val="00F80712"/>
    <w:rsid w:val="00F909BA"/>
    <w:rsid w:val="00F91C18"/>
    <w:rsid w:val="00FA6199"/>
    <w:rsid w:val="00FA7E91"/>
    <w:rsid w:val="00FB1E77"/>
    <w:rsid w:val="00FB4758"/>
    <w:rsid w:val="00FB4878"/>
    <w:rsid w:val="00FC6CBA"/>
    <w:rsid w:val="00FE2BB2"/>
    <w:rsid w:val="00FE6AAE"/>
    <w:rsid w:val="00FF01A4"/>
    <w:rsid w:val="00FF1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Normal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Normal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Normal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Normal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Normal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">
    <w:name w:val="Для таблиц"/>
    <w:basedOn w:val="Normal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23440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Normal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BalloonText">
    <w:name w:val="Balloon Text"/>
    <w:basedOn w:val="Normal"/>
    <w:link w:val="BalloonTextChar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99"/>
    <w:qFormat/>
    <w:rsid w:val="00CF01DC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uiPriority w:val="99"/>
    <w:rsid w:val="00631AC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uiPriority w:val="99"/>
    <w:qFormat/>
    <w:locked/>
    <w:rsid w:val="004C4DC4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2E438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TitleChar1">
    <w:name w:val="Title Char1"/>
    <w:basedOn w:val="DefaultParagraphFont"/>
    <w:link w:val="Title"/>
    <w:uiPriority w:val="99"/>
    <w:locked/>
    <w:rsid w:val="004C4DC4"/>
    <w:rPr>
      <w:rFonts w:cs="Times New Roman"/>
      <w:sz w:val="24"/>
      <w:szCs w:val="24"/>
      <w:lang w:val="ru-RU" w:eastAsia="ru-RU" w:bidi="ar-SA"/>
    </w:rPr>
  </w:style>
  <w:style w:type="paragraph" w:customStyle="1" w:styleId="bodytext2">
    <w:name w:val="bodytext2"/>
    <w:basedOn w:val="Normal"/>
    <w:uiPriority w:val="99"/>
    <w:rsid w:val="009B0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75ft12">
    <w:name w:val="p175 ft12"/>
    <w:basedOn w:val="Normal"/>
    <w:uiPriority w:val="99"/>
    <w:rsid w:val="00AA52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14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prbooksho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%201902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/%206142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%2043429.html" TargetMode="External"/><Relationship Id="rId14" Type="http://schemas.openxmlformats.org/officeDocument/2006/relationships/hyperlink" Target="http://www.elemen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650</TotalTime>
  <Pages>11</Pages>
  <Words>2792</Words>
  <Characters>15916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Ольга</cp:lastModifiedBy>
  <cp:revision>53</cp:revision>
  <cp:lastPrinted>2016-05-05T06:51:00Z</cp:lastPrinted>
  <dcterms:created xsi:type="dcterms:W3CDTF">2017-10-19T12:47:00Z</dcterms:created>
  <dcterms:modified xsi:type="dcterms:W3CDTF">2018-04-27T10:20:00Z</dcterms:modified>
</cp:coreProperties>
</file>