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2A" w:rsidRPr="00B801B7" w:rsidRDefault="00EB0F2A" w:rsidP="00B80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F2A" w:rsidRDefault="00EB0F2A" w:rsidP="00B80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1B7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подготовки магистров</w:t>
      </w:r>
    </w:p>
    <w:p w:rsidR="00EB0F2A" w:rsidRPr="00B801B7" w:rsidRDefault="00EB0F2A" w:rsidP="00B80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Агроинженерия» 35.04.06- электрооборудование и электротехнологии с-х.</w:t>
      </w:r>
    </w:p>
    <w:p w:rsidR="00EB0F2A" w:rsidRDefault="00EB0F2A" w:rsidP="008776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8776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8776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8776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8776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6E29">
        <w:rPr>
          <w:rFonts w:ascii="Times New Roman" w:hAnsi="Times New Roman" w:cs="Times New Roman"/>
          <w:sz w:val="28"/>
          <w:szCs w:val="28"/>
        </w:rPr>
        <w:t>Структура и основные эксплуатационные показатели энергетического хозяйства предприятия Методы преобразования солнечной энергии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Проблемы создания современных машин, оборудования и агрегатов для сельского хозяйства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Проблемы энерго- и ресурсосбережения в сельском хозяйстве</w:t>
      </w:r>
    </w:p>
    <w:p w:rsidR="00EB0F2A" w:rsidRPr="000C6FA7" w:rsidRDefault="00EB0F2A" w:rsidP="005D0F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E29">
        <w:rPr>
          <w:rFonts w:ascii="Times New Roman" w:hAnsi="Times New Roman" w:cs="Times New Roman"/>
          <w:sz w:val="28"/>
          <w:szCs w:val="28"/>
        </w:rPr>
        <w:t>Концепция эффективного использования сельскохозяйственной техники в рыночных условиях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Выбор напряжения и места установки статистических компенсирующих Создание и использование возобновляемых источников энергии для сельских товаропроизводителей конденсаторов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Проектирование систем теплоснабжения сельского хозяйства за счет традиционных источников энергии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Нормативно-правовая и нормативно-техническая базы энергосбережения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Энергетический паспорт предприятия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Информационные технологии в управлении производственными процессами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Основные элементы активных систем солнечного теплоснабжения и их назначение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Классификация теплонаносных установок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Классификация систем гелиотеплоснабжения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Принципиальная схема котельной установки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История аграрной науки и ее роль в развитии сельскохозяйственного производства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Производство и потребление продуктов питания населением в РФ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Тепловой и энергетиче</w:t>
      </w:r>
      <w:r>
        <w:rPr>
          <w:rFonts w:ascii="Times New Roman" w:hAnsi="Times New Roman" w:cs="Times New Roman"/>
          <w:sz w:val="28"/>
          <w:szCs w:val="28"/>
        </w:rPr>
        <w:t>ский балансы котельного агрегата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Методы научных исследований в области создания и использования машин для агропромышленного производства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Концепция технического сервиса в агропромышленном комплексе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Структура и основные эксплуатационные показатели энергетического хозяйства предприятия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Технологический и коммерческий и учет электрической энергии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Интенсивное энергосбережение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Построение графиков электрических нагрузок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6E29">
        <w:rPr>
          <w:rFonts w:ascii="Times New Roman" w:hAnsi="Times New Roman" w:cs="Times New Roman"/>
          <w:sz w:val="28"/>
          <w:szCs w:val="28"/>
        </w:rPr>
        <w:t>лияние реактивной мощности на экономические и технические характеристики электрических сетей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Формирование тарифов на электроэнергию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Основы рационального выбора и использования электрооборудования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Определение электрических нагрузок и расхода электрической энергии потребителей сельского хозяйства с применением коэффициента одновременности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Повышение качества электроэнергии в сетях промышленных предприятий посредством управления режимами реактивной мощности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Экономия энергии в распределительных сетях и линиях электропередач высокого и низкого напряжения</w:t>
      </w:r>
    </w:p>
    <w:p w:rsidR="00EB0F2A" w:rsidRDefault="00EB0F2A" w:rsidP="002270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E29">
        <w:rPr>
          <w:rFonts w:ascii="Times New Roman" w:hAnsi="Times New Roman" w:cs="Times New Roman"/>
          <w:sz w:val="28"/>
          <w:szCs w:val="28"/>
        </w:rPr>
        <w:t>Соотношение теоретического и эмпирического методов познания</w:t>
      </w:r>
    </w:p>
    <w:p w:rsidR="00EB0F2A" w:rsidRDefault="00EB0F2A" w:rsidP="00227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Способы обработки материалов электрическим током</w:t>
      </w:r>
      <w:r w:rsidRPr="00B93372">
        <w:rPr>
          <w:rFonts w:ascii="Times New Roman" w:hAnsi="Times New Roman" w:cs="Times New Roman"/>
          <w:sz w:val="28"/>
          <w:szCs w:val="28"/>
        </w:rPr>
        <w:t xml:space="preserve"> </w:t>
      </w:r>
      <w:r w:rsidRPr="00506E29">
        <w:rPr>
          <w:rFonts w:ascii="Times New Roman" w:hAnsi="Times New Roman" w:cs="Times New Roman"/>
          <w:sz w:val="28"/>
          <w:szCs w:val="28"/>
        </w:rPr>
        <w:t>Электроимпульсная технология и особенности применения в сельском хозяйстве</w:t>
      </w:r>
    </w:p>
    <w:p w:rsidR="00EB0F2A" w:rsidRDefault="00EB0F2A" w:rsidP="00227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Схемы подключения ветроэнергетических установок к потребителям</w:t>
      </w:r>
    </w:p>
    <w:p w:rsidR="00EB0F2A" w:rsidRDefault="00EB0F2A" w:rsidP="00227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Способы и средства диагностирования электрооборудования</w:t>
      </w:r>
    </w:p>
    <w:p w:rsidR="00EB0F2A" w:rsidRDefault="00EB0F2A" w:rsidP="00227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Выбор напряжения и места установки статистических компенсирующих конденсаторов</w:t>
      </w:r>
    </w:p>
    <w:p w:rsidR="00EB0F2A" w:rsidRDefault="00EB0F2A" w:rsidP="002270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6E29">
        <w:rPr>
          <w:rFonts w:ascii="Times New Roman" w:hAnsi="Times New Roman" w:cs="Times New Roman"/>
          <w:sz w:val="28"/>
          <w:szCs w:val="28"/>
        </w:rPr>
        <w:t>Способы компенсации реактивной мощности и потребителей</w:t>
      </w:r>
    </w:p>
    <w:p w:rsidR="00EB0F2A" w:rsidRDefault="00EB0F2A" w:rsidP="00227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Методика расчета установки с тепловым насосом</w:t>
      </w:r>
    </w:p>
    <w:p w:rsidR="00EB0F2A" w:rsidRPr="000C6FA7" w:rsidRDefault="00EB0F2A" w:rsidP="002270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E29">
        <w:rPr>
          <w:rFonts w:ascii="Times New Roman" w:hAnsi="Times New Roman" w:cs="Times New Roman"/>
          <w:sz w:val="28"/>
          <w:szCs w:val="28"/>
        </w:rPr>
        <w:t>Методы расчета электрических нагрузок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Методы получение моделей биологических объектов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Методы преобразования солнечной энергии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Основы расчета тепловых аккумуляторов с твердым теплоаккумулирующим материалом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Основы расчета ветроэнергетических установок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Основы расчета и выбора вентиляционных устройств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Проектирование биогазовых установок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Электронно-ионная технология и ее применение в сельском хозяйстве</w:t>
      </w:r>
    </w:p>
    <w:p w:rsidR="00EB0F2A" w:rsidRDefault="00EB0F2A" w:rsidP="005D0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E29">
        <w:rPr>
          <w:rFonts w:ascii="Times New Roman" w:hAnsi="Times New Roman" w:cs="Times New Roman"/>
          <w:sz w:val="28"/>
          <w:szCs w:val="28"/>
        </w:rPr>
        <w:t>Ультразвуковая технология и ее применение в сельском хозяйстве</w:t>
      </w:r>
    </w:p>
    <w:p w:rsidR="00EB0F2A" w:rsidRDefault="00EB0F2A" w:rsidP="00427E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6E29">
        <w:rPr>
          <w:rFonts w:ascii="Times New Roman" w:hAnsi="Times New Roman" w:cs="Times New Roman"/>
          <w:sz w:val="28"/>
          <w:szCs w:val="28"/>
        </w:rPr>
        <w:t>Применение магнитных полей в сельскохозяйственном производстве</w:t>
      </w:r>
    </w:p>
    <w:p w:rsidR="00EB0F2A" w:rsidRDefault="00EB0F2A" w:rsidP="00427E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E872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F2A" w:rsidRPr="000C6FA7" w:rsidRDefault="00EB0F2A" w:rsidP="00E872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E872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Default="00EB0F2A" w:rsidP="00E872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F2A" w:rsidRPr="000C6FA7" w:rsidRDefault="00EB0F2A" w:rsidP="00E872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EB0F2A" w:rsidRPr="000C6FA7" w:rsidSect="00FD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6F6"/>
    <w:rsid w:val="0004443C"/>
    <w:rsid w:val="000C6FA7"/>
    <w:rsid w:val="001013C8"/>
    <w:rsid w:val="00196FC4"/>
    <w:rsid w:val="001E7444"/>
    <w:rsid w:val="001F173E"/>
    <w:rsid w:val="0022514D"/>
    <w:rsid w:val="002270B0"/>
    <w:rsid w:val="0023543C"/>
    <w:rsid w:val="002D2281"/>
    <w:rsid w:val="002F58BF"/>
    <w:rsid w:val="003356A4"/>
    <w:rsid w:val="00427E8F"/>
    <w:rsid w:val="00480A4F"/>
    <w:rsid w:val="004833D1"/>
    <w:rsid w:val="004F2BEA"/>
    <w:rsid w:val="00506E29"/>
    <w:rsid w:val="00575AAD"/>
    <w:rsid w:val="005832F4"/>
    <w:rsid w:val="005A0CDC"/>
    <w:rsid w:val="005D0FAD"/>
    <w:rsid w:val="0067208E"/>
    <w:rsid w:val="007A5D37"/>
    <w:rsid w:val="00831833"/>
    <w:rsid w:val="008655DC"/>
    <w:rsid w:val="008776F6"/>
    <w:rsid w:val="008B2AD7"/>
    <w:rsid w:val="0094627F"/>
    <w:rsid w:val="009814E5"/>
    <w:rsid w:val="009C678C"/>
    <w:rsid w:val="00A359C4"/>
    <w:rsid w:val="00AE6FB3"/>
    <w:rsid w:val="00AE7FE9"/>
    <w:rsid w:val="00B018D0"/>
    <w:rsid w:val="00B471F2"/>
    <w:rsid w:val="00B801B7"/>
    <w:rsid w:val="00B93372"/>
    <w:rsid w:val="00B948DD"/>
    <w:rsid w:val="00BE685F"/>
    <w:rsid w:val="00C23503"/>
    <w:rsid w:val="00CB48E7"/>
    <w:rsid w:val="00CD1422"/>
    <w:rsid w:val="00CE2839"/>
    <w:rsid w:val="00CE3B84"/>
    <w:rsid w:val="00E03850"/>
    <w:rsid w:val="00E155EF"/>
    <w:rsid w:val="00E50371"/>
    <w:rsid w:val="00E872F9"/>
    <w:rsid w:val="00EA5D57"/>
    <w:rsid w:val="00EB0F2A"/>
    <w:rsid w:val="00ED2382"/>
    <w:rsid w:val="00EE03BE"/>
    <w:rsid w:val="00FA72A3"/>
    <w:rsid w:val="00FD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F6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76F6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76F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485</Words>
  <Characters>2767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КОМП</cp:lastModifiedBy>
  <cp:revision>5</cp:revision>
  <dcterms:created xsi:type="dcterms:W3CDTF">2017-06-28T23:56:00Z</dcterms:created>
  <dcterms:modified xsi:type="dcterms:W3CDTF">2017-07-14T05:58:00Z</dcterms:modified>
</cp:coreProperties>
</file>